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Pr="00973885" w:rsidR="000C2633" w:rsidTr="126981DC" w14:paraId="117DAB7A" w14:textId="77777777">
        <w:trPr>
          <w:gridAfter w:val="1"/>
          <w:wAfter w:w="7" w:type="dxa"/>
        </w:trPr>
        <w:tc>
          <w:tcPr>
            <w:tcW w:w="2155" w:type="dxa"/>
            <w:shd w:val="clear" w:color="auto" w:fill="F2F2F2" w:themeFill="background1" w:themeFillShade="F2"/>
            <w:tcMar/>
          </w:tcPr>
          <w:p w:rsidRPr="00973885" w:rsidR="000C2633" w:rsidP="00973885" w:rsidRDefault="00000000" w14:paraId="09009D44" w14:textId="77777777">
            <w:pPr>
              <w:pStyle w:val="Heading2"/>
            </w:pPr>
            <w:sdt>
              <w:sdtPr>
                <w:alias w:val="Job Title:"/>
                <w:tag w:val="Job Title:"/>
                <w:id w:val="900328234"/>
                <w:placeholder>
                  <w:docPart w:val="1D6D9F6E59654F16ACFD815155E4EF62"/>
                </w:placeholder>
                <w:temporary/>
                <w:showingPlcHdr/>
                <w15:appearance w15:val="hidden"/>
              </w:sdtPr>
              <w:sdtContent>
                <w:r w:rsidRPr="00973885" w:rsidR="008A6F05">
                  <w:t>Job Title</w:t>
                </w:r>
              </w:sdtContent>
            </w:sdt>
            <w:r w:rsidRPr="00973885" w:rsidR="008A6F05">
              <w:t>:</w:t>
            </w:r>
          </w:p>
        </w:tc>
        <w:tc>
          <w:tcPr>
            <w:tcW w:w="2784" w:type="dxa"/>
            <w:tcMar/>
          </w:tcPr>
          <w:p w:rsidRPr="00973885" w:rsidR="000C2633" w:rsidRDefault="008B02AF" w14:paraId="779DEC6D" w14:textId="4CD346F8">
            <w:r>
              <w:t>Autism Support Lead</w:t>
            </w:r>
          </w:p>
        </w:tc>
        <w:tc>
          <w:tcPr>
            <w:tcW w:w="1806" w:type="dxa"/>
            <w:shd w:val="clear" w:color="auto" w:fill="F2F2F2" w:themeFill="background1" w:themeFillShade="F2"/>
            <w:tcMar/>
          </w:tcPr>
          <w:p w:rsidRPr="00973885" w:rsidR="000C2633" w:rsidP="00973885" w:rsidRDefault="00000000" w14:paraId="008410AE" w14:textId="77777777">
            <w:pPr>
              <w:pStyle w:val="Heading2"/>
            </w:pPr>
            <w:sdt>
              <w:sdtPr>
                <w:alias w:val="Job Category:"/>
                <w:tag w:val="Job Category:"/>
                <w:id w:val="1231121561"/>
                <w:placeholder>
                  <w:docPart w:val="7E83A4B0F7EE4527BDE9F04E27E8E328"/>
                </w:placeholder>
                <w:temporary/>
                <w:showingPlcHdr/>
                <w15:appearance w15:val="hidden"/>
              </w:sdtPr>
              <w:sdtContent>
                <w:r w:rsidRPr="00973885" w:rsidR="008A6F05">
                  <w:t>Job Category</w:t>
                </w:r>
              </w:sdtContent>
            </w:sdt>
            <w:r w:rsidRPr="00973885" w:rsidR="008A6F05">
              <w:t>:</w:t>
            </w:r>
          </w:p>
        </w:tc>
        <w:sdt>
          <w:sdtPr>
            <w:alias w:val="Enter Job Category:"/>
            <w:tag w:val="Enter Job Category:"/>
            <w:id w:val="96767438"/>
            <w:placeholder>
              <w:docPart w:val="98450F6193CA4CD8B360295890C76AFF"/>
            </w:placeholder>
            <w:temporary/>
            <w:showingPlcHdr/>
            <w15:appearance w15:val="hidden"/>
          </w:sdtPr>
          <w:sdtContent>
            <w:tc>
              <w:tcPr>
                <w:tcW w:w="2605" w:type="dxa"/>
                <w:tcMar/>
              </w:tcPr>
              <w:p w:rsidRPr="00973885" w:rsidR="000C2633" w:rsidRDefault="008A6F05" w14:paraId="65809915" w14:textId="77777777">
                <w:r w:rsidRPr="00973885">
                  <w:t>Job Category</w:t>
                </w:r>
              </w:p>
            </w:tc>
          </w:sdtContent>
        </w:sdt>
      </w:tr>
      <w:tr w:rsidRPr="00973885" w:rsidR="000C2633" w:rsidTr="126981DC" w14:paraId="209059E2" w14:textId="77777777">
        <w:trPr>
          <w:gridAfter w:val="1"/>
          <w:wAfter w:w="7" w:type="dxa"/>
        </w:trPr>
        <w:tc>
          <w:tcPr>
            <w:tcW w:w="2155" w:type="dxa"/>
            <w:shd w:val="clear" w:color="auto" w:fill="F2F2F2" w:themeFill="background1" w:themeFillShade="F2"/>
            <w:tcMar/>
          </w:tcPr>
          <w:p w:rsidRPr="00973885" w:rsidR="000C2633" w:rsidP="00973885" w:rsidRDefault="00000000" w14:paraId="0B107412" w14:textId="77777777">
            <w:pPr>
              <w:pStyle w:val="Heading2"/>
            </w:pPr>
            <w:sdt>
              <w:sdtPr>
                <w:alias w:val="Location:"/>
                <w:tag w:val="Location:"/>
                <w:id w:val="784848460"/>
                <w:placeholder>
                  <w:docPart w:val="9520CB5DF36447BE8095DA02C20F212D"/>
                </w:placeholder>
                <w:temporary/>
                <w:showingPlcHdr/>
                <w15:appearance w15:val="hidden"/>
              </w:sdtPr>
              <w:sdtContent>
                <w:r w:rsidRPr="00973885" w:rsidR="008A6F05">
                  <w:t>Location</w:t>
                </w:r>
              </w:sdtContent>
            </w:sdt>
            <w:r w:rsidRPr="00973885" w:rsidR="008A6F05">
              <w:t>:</w:t>
            </w:r>
          </w:p>
        </w:tc>
        <w:tc>
          <w:tcPr>
            <w:tcW w:w="2784" w:type="dxa"/>
            <w:tcMar/>
          </w:tcPr>
          <w:p w:rsidRPr="00973885" w:rsidR="000C2633" w:rsidRDefault="008B02AF" w14:paraId="11419A5A" w14:textId="40C063C7">
            <w:r>
              <w:t>Flexible</w:t>
            </w:r>
          </w:p>
        </w:tc>
        <w:tc>
          <w:tcPr>
            <w:tcW w:w="1806" w:type="dxa"/>
            <w:shd w:val="clear" w:color="auto" w:fill="F2F2F2" w:themeFill="background1" w:themeFillShade="F2"/>
            <w:tcMar/>
          </w:tcPr>
          <w:p w:rsidRPr="00973885" w:rsidR="000C2633" w:rsidP="00973885" w:rsidRDefault="00000000" w14:paraId="1CCB30EF" w14:textId="77777777">
            <w:pPr>
              <w:pStyle w:val="Heading2"/>
            </w:pPr>
            <w:sdt>
              <w:sdtPr>
                <w:alias w:val="Travel Required:"/>
                <w:tag w:val="Travel Required:"/>
                <w:id w:val="1223096936"/>
                <w:placeholder>
                  <w:docPart w:val="802EB90C39074262B30541A7ACABE6F0"/>
                </w:placeholder>
                <w:temporary/>
                <w:showingPlcHdr/>
                <w15:appearance w15:val="hidden"/>
              </w:sdtPr>
              <w:sdtContent>
                <w:r w:rsidRPr="00973885" w:rsidR="008A6F05">
                  <w:t>Travel Required</w:t>
                </w:r>
              </w:sdtContent>
            </w:sdt>
            <w:r w:rsidRPr="00973885" w:rsidR="008A6F05">
              <w:t>:</w:t>
            </w:r>
          </w:p>
        </w:tc>
        <w:sdt>
          <w:sdtPr>
            <w:alias w:val="Enter Yes/No for Travel Required:"/>
            <w:tag w:val="Enter Yes/No for Travel Required:"/>
            <w:id w:val="96767440"/>
            <w:placeholder>
              <w:docPart w:val="9A260B968EE446D8A3899CA4C85117E1"/>
            </w:placeholder>
            <w:temporary/>
            <w:showingPlcHdr/>
            <w15:appearance w15:val="hidden"/>
          </w:sdtPr>
          <w:sdtContent>
            <w:tc>
              <w:tcPr>
                <w:tcW w:w="2605" w:type="dxa"/>
                <w:tcMar/>
              </w:tcPr>
              <w:p w:rsidRPr="00973885" w:rsidR="000C2633" w:rsidRDefault="008A6F05" w14:paraId="3A210A2E" w14:textId="77777777">
                <w:r w:rsidRPr="00973885">
                  <w:t>Travel Required</w:t>
                </w:r>
              </w:p>
            </w:tc>
          </w:sdtContent>
        </w:sdt>
      </w:tr>
      <w:tr w:rsidRPr="00973885" w:rsidR="000C2633" w:rsidTr="126981DC" w14:paraId="4B3880BD" w14:textId="77777777">
        <w:trPr>
          <w:gridAfter w:val="1"/>
          <w:wAfter w:w="7" w:type="dxa"/>
        </w:trPr>
        <w:tc>
          <w:tcPr>
            <w:tcW w:w="2155" w:type="dxa"/>
            <w:shd w:val="clear" w:color="auto" w:fill="F2F2F2" w:themeFill="background1" w:themeFillShade="F2"/>
            <w:tcMar/>
          </w:tcPr>
          <w:p w:rsidRPr="00973885" w:rsidR="000C2633" w:rsidP="00973885" w:rsidRDefault="00AB4614" w14:paraId="5CD4FE67" w14:textId="7751BBFC">
            <w:pPr>
              <w:pStyle w:val="Heading2"/>
            </w:pPr>
            <w:r>
              <w:t>Salary</w:t>
            </w:r>
            <w:r w:rsidRPr="00973885" w:rsidR="008A6F05">
              <w:t>:</w:t>
            </w:r>
          </w:p>
        </w:tc>
        <w:tc>
          <w:tcPr>
            <w:tcW w:w="2784" w:type="dxa"/>
            <w:tcMar/>
          </w:tcPr>
          <w:p w:rsidRPr="00973885" w:rsidR="000C2633" w:rsidRDefault="00AB4614" w14:paraId="7230A44F" w14:textId="7214C355">
            <w:r>
              <w:t>£11/hr</w:t>
            </w:r>
          </w:p>
        </w:tc>
        <w:tc>
          <w:tcPr>
            <w:tcW w:w="1806" w:type="dxa"/>
            <w:shd w:val="clear" w:color="auto" w:fill="F2F2F2" w:themeFill="background1" w:themeFillShade="F2"/>
            <w:tcMar/>
          </w:tcPr>
          <w:p w:rsidRPr="00973885" w:rsidR="000C2633" w:rsidP="00973885" w:rsidRDefault="00000000" w14:paraId="4F1C644F" w14:textId="77777777">
            <w:pPr>
              <w:pStyle w:val="Heading2"/>
            </w:pPr>
            <w:sdt>
              <w:sdtPr>
                <w:alias w:val="Position Type:"/>
                <w:tag w:val="Position Type:"/>
                <w:id w:val="-538278110"/>
                <w:placeholder>
                  <w:docPart w:val="66E25B5488AC497787B75D81DE0F0271"/>
                </w:placeholder>
                <w:temporary/>
                <w:showingPlcHdr/>
                <w15:appearance w15:val="hidden"/>
              </w:sdtPr>
              <w:sdtContent>
                <w:r w:rsidRPr="00973885" w:rsidR="008A6F05">
                  <w:t>Position Type</w:t>
                </w:r>
              </w:sdtContent>
            </w:sdt>
            <w:r w:rsidRPr="00973885" w:rsidR="008A6F05">
              <w:t>:</w:t>
            </w:r>
          </w:p>
        </w:tc>
        <w:tc>
          <w:tcPr>
            <w:tcW w:w="2605" w:type="dxa"/>
            <w:tcMar/>
          </w:tcPr>
          <w:p w:rsidRPr="00973885" w:rsidR="000C2633" w:rsidRDefault="008B02AF" w14:paraId="0F40FD0C" w14:textId="060D75F5">
            <w:r>
              <w:t>Part-time</w:t>
            </w:r>
            <w:r w:rsidR="00AB4614">
              <w:t xml:space="preserve"> 12 hours per week</w:t>
            </w:r>
          </w:p>
        </w:tc>
      </w:tr>
      <w:tr w:rsidRPr="00973885" w:rsidR="000C2633" w:rsidTr="126981DC" w14:paraId="3C738A6D" w14:textId="77777777">
        <w:trPr>
          <w:gridAfter w:val="1"/>
          <w:wAfter w:w="7" w:type="dxa"/>
        </w:trPr>
        <w:tc>
          <w:tcPr>
            <w:tcW w:w="2155" w:type="dxa"/>
            <w:shd w:val="clear" w:color="auto" w:fill="F2F2F2" w:themeFill="background1" w:themeFillShade="F2"/>
            <w:tcMar/>
          </w:tcPr>
          <w:p w:rsidRPr="00973885" w:rsidR="000C2633" w:rsidP="00973885" w:rsidRDefault="008B02AF" w14:paraId="51AFA229" w14:textId="686E949C">
            <w:pPr>
              <w:pStyle w:val="Heading2"/>
            </w:pPr>
            <w:r>
              <w:t>Contact</w:t>
            </w:r>
            <w:r w:rsidRPr="00973885" w:rsidR="008A6F05">
              <w:t>:</w:t>
            </w:r>
          </w:p>
        </w:tc>
        <w:tc>
          <w:tcPr>
            <w:tcW w:w="2784" w:type="dxa"/>
            <w:tcMar/>
          </w:tcPr>
          <w:p w:rsidRPr="00973885" w:rsidR="000C2633" w:rsidRDefault="00AB4614" w14:paraId="59ECCE04" w14:textId="7FD9D7AB">
            <w:r>
              <w:t>Heather Delaney</w:t>
            </w:r>
          </w:p>
        </w:tc>
        <w:tc>
          <w:tcPr>
            <w:tcW w:w="1806" w:type="dxa"/>
            <w:shd w:val="clear" w:color="auto" w:fill="F2F2F2" w:themeFill="background1" w:themeFillShade="F2"/>
            <w:tcMar/>
          </w:tcPr>
          <w:p w:rsidRPr="00973885" w:rsidR="000C2633" w:rsidP="00973885" w:rsidRDefault="008B02AF" w14:paraId="6CA86876" w14:textId="0252E7C8">
            <w:pPr>
              <w:pStyle w:val="Heading2"/>
            </w:pPr>
            <w:r>
              <w:t>Term</w:t>
            </w:r>
            <w:r w:rsidRPr="00973885" w:rsidR="008A6F05">
              <w:t>:</w:t>
            </w:r>
          </w:p>
        </w:tc>
        <w:tc>
          <w:tcPr>
            <w:tcW w:w="2605" w:type="dxa"/>
            <w:tcMar/>
          </w:tcPr>
          <w:p w:rsidRPr="00973885" w:rsidR="000C2633" w:rsidRDefault="008B02AF" w14:paraId="13BC5E1F" w14:textId="23800A59">
            <w:r>
              <w:t>Fixed until 31</w:t>
            </w:r>
            <w:r w:rsidRPr="008B02AF">
              <w:rPr>
                <w:vertAlign w:val="superscript"/>
              </w:rPr>
              <w:t>st</w:t>
            </w:r>
            <w:r>
              <w:t xml:space="preserve"> March 2024</w:t>
            </w:r>
          </w:p>
        </w:tc>
      </w:tr>
      <w:tr w:rsidRPr="00973885" w:rsidR="000C2633" w:rsidTr="126981DC" w14:paraId="6521DB61" w14:textId="77777777">
        <w:trPr>
          <w:gridAfter w:val="1"/>
          <w:wAfter w:w="7" w:type="dxa"/>
        </w:trPr>
        <w:tc>
          <w:tcPr>
            <w:tcW w:w="2155" w:type="dxa"/>
            <w:shd w:val="clear" w:color="auto" w:fill="F2F2F2" w:themeFill="background1" w:themeFillShade="F2"/>
            <w:tcMar/>
          </w:tcPr>
          <w:p w:rsidRPr="00973885" w:rsidR="000C2633" w:rsidP="00973885" w:rsidRDefault="00000000" w14:paraId="37925628" w14:textId="77777777">
            <w:pPr>
              <w:pStyle w:val="Heading2"/>
            </w:pPr>
            <w:sdt>
              <w:sdtPr>
                <w:alias w:val="Will Train Applicant(s):"/>
                <w:tag w:val="Will Train Applicant(s):"/>
                <w:id w:val="97448768"/>
                <w:placeholder>
                  <w:docPart w:val="F2ED7AD038B7494F989CF46B3C97D5F4"/>
                </w:placeholder>
                <w:temporary/>
                <w:showingPlcHdr/>
                <w15:appearance w15:val="hidden"/>
              </w:sdtPr>
              <w:sdtContent>
                <w:r w:rsidRPr="00973885" w:rsidR="008A6F05">
                  <w:t>Will Train Applicant(s)</w:t>
                </w:r>
              </w:sdtContent>
            </w:sdt>
            <w:r w:rsidRPr="00973885" w:rsidR="008A6F05">
              <w:t>:</w:t>
            </w:r>
          </w:p>
        </w:tc>
        <w:sdt>
          <w:sdtPr>
            <w:alias w:val="Enter Yes/No:"/>
            <w:tag w:val="Enter Yes/No:"/>
            <w:id w:val="96767437"/>
            <w:placeholder>
              <w:docPart w:val="DB98204274E34B7DAECE9367D2B77C95"/>
            </w:placeholder>
            <w:temporary/>
            <w:showingPlcHdr/>
            <w15:appearance w15:val="hidden"/>
          </w:sdtPr>
          <w:sdtContent>
            <w:tc>
              <w:tcPr>
                <w:tcW w:w="2784" w:type="dxa"/>
                <w:tcMar/>
              </w:tcPr>
              <w:p w:rsidRPr="00973885" w:rsidR="000C2633" w:rsidRDefault="008A6F05" w14:paraId="04001F37" w14:textId="77777777">
                <w:r w:rsidRPr="00973885">
                  <w:t>Will Train Applicant(s)</w:t>
                </w:r>
              </w:p>
            </w:tc>
          </w:sdtContent>
        </w:sdt>
        <w:tc>
          <w:tcPr>
            <w:tcW w:w="1806" w:type="dxa"/>
            <w:shd w:val="clear" w:color="auto" w:fill="F2F2F2" w:themeFill="background1" w:themeFillShade="F2"/>
            <w:tcMar/>
          </w:tcPr>
          <w:p w:rsidRPr="00973885" w:rsidR="000C2633" w:rsidP="00973885" w:rsidRDefault="008B02AF" w14:paraId="1EE0DEEB" w14:textId="15718A23">
            <w:pPr>
              <w:pStyle w:val="Heading2"/>
            </w:pPr>
            <w:r w:rsidR="126981DC">
              <w:rPr/>
              <w:t>Closing Date</w:t>
            </w:r>
            <w:r w:rsidR="126981DC">
              <w:rPr/>
              <w:t>:</w:t>
            </w:r>
          </w:p>
          <w:p w:rsidRPr="00973885" w:rsidR="000C2633" w:rsidP="00973885" w:rsidRDefault="008B02AF" w14:paraId="13BA3CED" w14:textId="1F8E40A4">
            <w:pPr>
              <w:pStyle w:val="Heading2"/>
            </w:pPr>
            <w:r w:rsidR="126981DC">
              <w:rPr/>
              <w:t>Interviews:</w:t>
            </w:r>
          </w:p>
        </w:tc>
        <w:tc>
          <w:tcPr>
            <w:tcW w:w="2605" w:type="dxa"/>
            <w:tcMar/>
          </w:tcPr>
          <w:p w:rsidRPr="00973885" w:rsidR="000C2633" w:rsidRDefault="008B02AF" w14:paraId="5F2C2C08" w14:textId="17FCC8C4">
            <w:r w:rsidRPr="126981DC" w:rsidR="126981DC">
              <w:rPr>
                <w:vertAlign w:val="superscript"/>
              </w:rPr>
              <w:t>10th</w:t>
            </w:r>
            <w:r w:rsidR="126981DC">
              <w:rPr/>
              <w:t xml:space="preserve"> October 2022</w:t>
            </w:r>
          </w:p>
          <w:p w:rsidRPr="00973885" w:rsidR="000C2633" w:rsidP="126981DC" w:rsidRDefault="008B02AF" w14:paraId="6AC00F8F" w14:textId="59810D83">
            <w:pPr>
              <w:pStyle w:val="Normal"/>
            </w:pPr>
            <w:r w:rsidR="126981DC">
              <w:rPr/>
              <w:t>12</w:t>
            </w:r>
            <w:r w:rsidRPr="126981DC" w:rsidR="126981DC">
              <w:rPr>
                <w:vertAlign w:val="superscript"/>
              </w:rPr>
              <w:t>th</w:t>
            </w:r>
            <w:r w:rsidR="126981DC">
              <w:rPr/>
              <w:t xml:space="preserve"> October 2022 am and 14</w:t>
            </w:r>
            <w:r w:rsidRPr="126981DC" w:rsidR="126981DC">
              <w:rPr>
                <w:vertAlign w:val="superscript"/>
              </w:rPr>
              <w:t>th</w:t>
            </w:r>
            <w:r w:rsidR="126981DC">
              <w:rPr/>
              <w:t xml:space="preserve"> October 2022 pm</w:t>
            </w:r>
          </w:p>
        </w:tc>
      </w:tr>
      <w:tr w:rsidRPr="00973885" w:rsidR="00973885" w:rsidTr="126981DC" w14:paraId="49F02785" w14:textId="77777777">
        <w:tblPrEx>
          <w:tblBorders>
            <w:top w:val="none" w:color="auto" w:sz="0" w:space="0"/>
            <w:insideH w:val="none" w:color="auto" w:sz="0" w:space="0"/>
            <w:insideV w:val="none" w:color="auto" w:sz="0" w:space="0"/>
          </w:tblBorders>
          <w:shd w:val="clear" w:color="auto" w:fill="D9D9D9" w:themeFill="background1" w:themeFillShade="D9"/>
        </w:tblPrEx>
        <w:tc>
          <w:tcPr>
            <w:tcW w:w="9357" w:type="dxa"/>
            <w:gridSpan w:val="5"/>
            <w:tcBorders>
              <w:top w:val="single" w:color="000000" w:themeColor="text1" w:sz="0"/>
            </w:tcBorders>
            <w:shd w:val="clear" w:color="auto" w:fill="D9D9D9" w:themeFill="background1" w:themeFillShade="D9"/>
            <w:tcMar/>
          </w:tcPr>
          <w:p w:rsidRPr="00973885" w:rsidR="00973885" w:rsidP="00585A35" w:rsidRDefault="00000000" w14:paraId="58FBAB86" w14:textId="77777777">
            <w:pPr>
              <w:pStyle w:val="Heading2"/>
            </w:pPr>
            <w:sdt>
              <w:sdtPr>
                <w:alias w:val="Applications Accepted By:"/>
                <w:tag w:val="Applications Accepted By:"/>
                <w:id w:val="1646001785"/>
                <w:placeholder>
                  <w:docPart w:val="5255E45EE28549A9ADB2AE47280B7EB0"/>
                </w:placeholder>
                <w:temporary/>
                <w:showingPlcHdr/>
                <w15:appearance w15:val="hidden"/>
              </w:sdtPr>
              <w:sdtContent>
                <w:r w:rsidRPr="00973885" w:rsidR="00973885">
                  <w:t>Applications Accepted By:</w:t>
                </w:r>
              </w:sdtContent>
            </w:sdt>
          </w:p>
        </w:tc>
      </w:tr>
    </w:tbl>
    <w:tbl>
      <w:tblPr>
        <w:tblStyle w:val="TableGridLight"/>
        <w:tblW w:w="0" w:type="auto"/>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Pr="00973885" w:rsidR="000C2633" w:rsidTr="00F37398" w14:paraId="440D5FCA" w14:textId="77777777">
        <w:tc>
          <w:tcPr>
            <w:tcW w:w="4675" w:type="dxa"/>
          </w:tcPr>
          <w:p w:rsidRPr="00973885" w:rsidR="000C2633" w:rsidP="00973885" w:rsidRDefault="00AB4614" w14:paraId="1D28EC1D" w14:textId="0B8E3660">
            <w:pPr>
              <w:pStyle w:val="Heading1"/>
            </w:pPr>
            <w:r>
              <w:t>EMAIL</w:t>
            </w:r>
            <w:r w:rsidRPr="00973885" w:rsidR="008A6F05">
              <w:t>:</w:t>
            </w:r>
          </w:p>
          <w:p w:rsidRPr="00973885" w:rsidR="000C2633" w:rsidP="003241AA" w:rsidRDefault="00AB4614" w14:paraId="2B7D1D8F" w14:textId="6A69DE5B">
            <w:r>
              <w:t>Heather.delaney.spcv@outlook.com</w:t>
            </w:r>
          </w:p>
        </w:tc>
        <w:tc>
          <w:tcPr>
            <w:tcW w:w="4682" w:type="dxa"/>
          </w:tcPr>
          <w:p w:rsidRPr="00973885" w:rsidR="000C2633" w:rsidP="00973885" w:rsidRDefault="00000000" w14:paraId="79E3C851" w14:textId="77777777">
            <w:pPr>
              <w:pStyle w:val="Heading1"/>
            </w:pPr>
            <w:sdt>
              <w:sdtPr>
                <w:alias w:val="Mail:"/>
                <w:tag w:val="Mail:"/>
                <w:id w:val="1686790258"/>
                <w:placeholder>
                  <w:docPart w:val="63D7C6878203408ABF655E059C33942D"/>
                </w:placeholder>
                <w:temporary/>
                <w:showingPlcHdr/>
                <w15:appearance w15:val="hidden"/>
              </w:sdtPr>
              <w:sdtContent>
                <w:r w:rsidRPr="00973885" w:rsidR="008A6F05">
                  <w:t>Mail</w:t>
                </w:r>
              </w:sdtContent>
            </w:sdt>
            <w:r w:rsidRPr="00973885" w:rsidR="008A6F05">
              <w:t>:</w:t>
            </w:r>
          </w:p>
          <w:p w:rsidRPr="00973885" w:rsidR="000C2633" w:rsidP="003241AA" w:rsidRDefault="00AB4614" w14:paraId="3288D5AB" w14:textId="68FB8491">
            <w:r>
              <w:t>FAO Heather Delaney</w:t>
            </w:r>
          </w:p>
          <w:sdt>
            <w:sdtPr>
              <w:alias w:val="Enter company name:"/>
              <w:tag w:val="Enter company name:"/>
              <w:id w:val="-1677565174"/>
              <w:placeholder>
                <w:docPart w:val="D389DA2D008449D8A5A3A28B769EE74D"/>
              </w:placeholder>
              <w:dataBinding w:prefixMappings="xmlns:ns0='http://schemas.microsoft.com/office/2006/coverPageProps' " w:xpath="/ns0:CoverPageProperties[1]/ns0:CompanyPhone[1]" w:storeItemID="{55AF091B-3C7A-41E3-B477-F2FDAA23CFDA}"/>
              <w15:appearance w15:val="hidden"/>
              <w:text/>
            </w:sdtPr>
            <w:sdtContent>
              <w:p w:rsidRPr="00973885" w:rsidR="000C2633" w:rsidP="003241AA" w:rsidRDefault="00AB4614" w14:paraId="4679DFE8" w14:textId="42123357">
                <w:r>
                  <w:t>c/o Solihull Sendias,</w:t>
                </w:r>
              </w:p>
            </w:sdtContent>
          </w:sdt>
          <w:p w:rsidRPr="00973885" w:rsidR="000C2633" w:rsidP="003241AA" w:rsidRDefault="00AB4614" w14:paraId="4C8F9881" w14:textId="52C73556">
            <w:r>
              <w:t>11-13 Land Lane</w:t>
            </w:r>
          </w:p>
          <w:p w:rsidRPr="00973885" w:rsidR="00E00E9F" w:rsidP="003241AA" w:rsidRDefault="00AB4614" w14:paraId="3BDA62CE" w14:textId="53FE15E9">
            <w:r>
              <w:t>Marston Green, B37 7DE</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Pr="00973885" w:rsidR="00973885" w:rsidTr="126981DC" w14:paraId="0C899293" w14:textId="77777777">
        <w:tc>
          <w:tcPr>
            <w:tcW w:w="9357" w:type="dxa"/>
            <w:tcBorders>
              <w:top w:val="nil"/>
            </w:tcBorders>
            <w:shd w:val="clear" w:color="auto" w:fill="D9D9D9" w:themeFill="background1" w:themeFillShade="D9"/>
            <w:tcMar/>
          </w:tcPr>
          <w:p w:rsidRPr="00973885" w:rsidR="00973885" w:rsidP="00973885" w:rsidRDefault="00000000" w14:paraId="502091E3" w14:textId="77777777">
            <w:pPr>
              <w:pStyle w:val="Heading2"/>
            </w:pPr>
            <w:sdt>
              <w:sdtPr>
                <w:alias w:val="Job Description:"/>
                <w:tag w:val="Job Description:"/>
                <w:id w:val="-1303387425"/>
                <w:placeholder>
                  <w:docPart w:val="08249E95F7804009ABF7FC03B16CEC60"/>
                </w:placeholder>
                <w:temporary/>
                <w:showingPlcHdr/>
                <w15:appearance w15:val="hidden"/>
              </w:sdtPr>
              <w:sdtContent>
                <w:r w:rsidRPr="00973885" w:rsidR="00973885">
                  <w:t>Job Description</w:t>
                </w:r>
              </w:sdtContent>
            </w:sdt>
          </w:p>
        </w:tc>
      </w:tr>
      <w:tr w:rsidRPr="00973885" w:rsidR="000C2633" w:rsidTr="126981DC" w14:paraId="5A96C765" w14:textId="77777777">
        <w:tc>
          <w:tcPr>
            <w:tcW w:w="9357" w:type="dxa"/>
            <w:tcMar>
              <w:bottom w:w="115" w:type="dxa"/>
            </w:tcMar>
          </w:tcPr>
          <w:sdt>
            <w:sdtPr>
              <w:alias w:val="Role and Responsibilities:"/>
              <w:tag w:val="Role and Responsibilities:"/>
              <w:id w:val="-1725062837"/>
              <w:placeholder>
                <w:docPart w:val="B03D268FA52C4C36BC8B95D3B1959CD6"/>
              </w:placeholder>
              <w:temporary/>
              <w:showingPlcHdr/>
              <w15:appearance w15:val="hidden"/>
            </w:sdtPr>
            <w:sdtContent>
              <w:p w:rsidRPr="00973885" w:rsidR="000C2633" w:rsidP="00973885" w:rsidRDefault="008A6F05" w14:paraId="14C8D477" w14:textId="77777777">
                <w:pPr>
                  <w:pStyle w:val="Heading1"/>
                </w:pPr>
                <w:r w:rsidRPr="00973885">
                  <w:t>Role and Responsibilities</w:t>
                </w:r>
              </w:p>
            </w:sdtContent>
          </w:sdt>
          <w:p w:rsidR="00D80E0D" w:rsidP="001C09BA" w:rsidRDefault="00D80E0D" w14:paraId="67847E38" w14:textId="48FCCC62">
            <w:r w:rsidR="126981DC">
              <w:rPr/>
              <w:t xml:space="preserve">This role entails, creating and leading two autism specific support groups within </w:t>
            </w:r>
            <w:r w:rsidR="126981DC">
              <w:rPr/>
              <w:t>Solihull</w:t>
            </w:r>
            <w:r w:rsidR="126981DC">
              <w:rPr/>
              <w:t xml:space="preserve">. One for parent </w:t>
            </w:r>
            <w:r w:rsidR="126981DC">
              <w:rPr/>
              <w:t>carers</w:t>
            </w:r>
            <w:r w:rsidR="126981DC">
              <w:rPr/>
              <w:t xml:space="preserve"> of autistic individuals and one for autistic adults aged 18+. The successful applicant will </w:t>
            </w:r>
            <w:r w:rsidR="126981DC">
              <w:rPr/>
              <w:t>be required</w:t>
            </w:r>
            <w:r w:rsidR="126981DC">
              <w:rPr/>
              <w:t xml:space="preserve"> to work with services and other </w:t>
            </w:r>
            <w:r w:rsidR="126981DC">
              <w:rPr/>
              <w:t>organisations</w:t>
            </w:r>
            <w:r w:rsidR="126981DC">
              <w:rPr/>
              <w:t xml:space="preserve"> to create links, and </w:t>
            </w:r>
            <w:r w:rsidR="126981DC">
              <w:rPr/>
              <w:t>to bring them to meetings to offer information and support. The applicant will arrange frequent meetings for both groups, both formal meetings where attendees can gather information, support and signposting and informal meetings supporting social inclusion, and social events.</w:t>
            </w:r>
          </w:p>
          <w:p w:rsidR="00D80E0D" w:rsidP="001C09BA" w:rsidRDefault="00D80E0D" w14:paraId="1BE042DE" w14:textId="77777777"/>
          <w:p w:rsidRPr="00973885" w:rsidR="00D80E0D" w:rsidP="001C09BA" w:rsidRDefault="00D80E0D" w14:paraId="20B163E0" w14:textId="62F2E8F7">
            <w:r>
              <w:t>Primary Responsibilities:</w:t>
            </w:r>
          </w:p>
          <w:p w:rsidR="00E00E9F" w:rsidP="00E00E9F" w:rsidRDefault="00D80E0D" w14:paraId="6C72828C" w14:textId="502161D2">
            <w:pPr>
              <w:pStyle w:val="ListNumber"/>
            </w:pPr>
            <w:r>
              <w:t>Creation of 2 autism specific support groups.</w:t>
            </w:r>
          </w:p>
          <w:p w:rsidR="00D80E0D" w:rsidP="00E00E9F" w:rsidRDefault="00D80E0D" w14:paraId="2BB2A263" w14:textId="162C22CE">
            <w:pPr>
              <w:pStyle w:val="ListNumber"/>
            </w:pPr>
            <w:r>
              <w:t>Advertising and promoting groups.</w:t>
            </w:r>
          </w:p>
          <w:p w:rsidR="00D80E0D" w:rsidP="00D80E0D" w:rsidRDefault="00D80E0D" w14:paraId="164E96E4" w14:textId="5C909AA4">
            <w:pPr>
              <w:pStyle w:val="ListNumber"/>
              <w:rPr/>
            </w:pPr>
            <w:r w:rsidR="126981DC">
              <w:rPr/>
              <w:t xml:space="preserve">Creating strong relationships with other services and </w:t>
            </w:r>
            <w:r w:rsidR="126981DC">
              <w:rPr/>
              <w:t>organisa</w:t>
            </w:r>
            <w:r w:rsidR="126981DC">
              <w:rPr/>
              <w:t>t</w:t>
            </w:r>
            <w:r w:rsidR="126981DC">
              <w:rPr/>
              <w:t>ions</w:t>
            </w:r>
            <w:r w:rsidR="126981DC">
              <w:rPr/>
              <w:t>.</w:t>
            </w:r>
          </w:p>
          <w:p w:rsidR="00D80E0D" w:rsidP="00D80E0D" w:rsidRDefault="00D80E0D" w14:paraId="1D714EBD" w14:textId="669C1FAF">
            <w:pPr>
              <w:pStyle w:val="ListNumber"/>
            </w:pPr>
            <w:r>
              <w:t>Creating and maintaining a social media profile for the groups.</w:t>
            </w:r>
          </w:p>
          <w:p w:rsidR="00D80E0D" w:rsidP="00D80E0D" w:rsidRDefault="00D80E0D" w14:paraId="0E786674" w14:textId="7BB07E53">
            <w:pPr>
              <w:pStyle w:val="ListNumber"/>
            </w:pPr>
            <w:r>
              <w:t>Data collection and monitoring.</w:t>
            </w:r>
          </w:p>
          <w:p w:rsidR="00D80E0D" w:rsidP="00D80E0D" w:rsidRDefault="00D80E0D" w14:paraId="3CEB2918" w14:textId="44371354">
            <w:pPr>
              <w:pStyle w:val="ListNumber"/>
            </w:pPr>
            <w:r>
              <w:t>Project evaluation.</w:t>
            </w:r>
          </w:p>
          <w:p w:rsidRPr="00973885" w:rsidR="00D80E0D" w:rsidP="00D80E0D" w:rsidRDefault="00D80E0D" w14:paraId="0FED5F73" w14:textId="231AC65B">
            <w:pPr>
              <w:pStyle w:val="ListNumber"/>
            </w:pPr>
            <w:r>
              <w:t>Following all relevant policies and procedures.</w:t>
            </w:r>
          </w:p>
          <w:p w:rsidR="000959D1" w:rsidP="00973885" w:rsidRDefault="000959D1" w14:paraId="5D6E82E6" w14:textId="77777777">
            <w:pPr>
              <w:pStyle w:val="Heading1"/>
            </w:pPr>
          </w:p>
          <w:p w:rsidRPr="00973885" w:rsidR="000C2633" w:rsidP="00973885" w:rsidRDefault="0037002F" w14:paraId="00071A3E" w14:textId="32896EDB">
            <w:pPr>
              <w:pStyle w:val="Heading1"/>
            </w:pPr>
            <w:r>
              <w:t>Person specification</w:t>
            </w:r>
          </w:p>
          <w:p w:rsidR="000C2633" w:rsidRDefault="0037002F" w14:paraId="2B8666DC" w14:textId="38F71CAE">
            <w:r>
              <w:t>Essential</w:t>
            </w:r>
            <w:r w:rsidR="000959D1">
              <w:t xml:space="preserve"> Skills</w:t>
            </w:r>
            <w:r>
              <w:t>:</w:t>
            </w:r>
          </w:p>
          <w:p w:rsidR="0037002F" w:rsidP="0037002F" w:rsidRDefault="0037002F" w14:paraId="45307117" w14:textId="3AB4DACF">
            <w:pPr>
              <w:pStyle w:val="ListParagraph"/>
              <w:numPr>
                <w:ilvl w:val="0"/>
                <w:numId w:val="13"/>
              </w:numPr>
              <w:rPr/>
            </w:pPr>
            <w:r w:rsidR="126981DC">
              <w:rPr/>
              <w:t>Organisational</w:t>
            </w:r>
            <w:r w:rsidR="126981DC">
              <w:rPr/>
              <w:t xml:space="preserve"> skills.</w:t>
            </w:r>
          </w:p>
          <w:p w:rsidR="0037002F" w:rsidP="0037002F" w:rsidRDefault="0037002F" w14:paraId="473B0952" w14:textId="34370C16">
            <w:pPr>
              <w:pStyle w:val="ListParagraph"/>
              <w:numPr>
                <w:ilvl w:val="0"/>
                <w:numId w:val="13"/>
              </w:numPr>
            </w:pPr>
            <w:r>
              <w:t>Excellent communication skills.</w:t>
            </w:r>
          </w:p>
          <w:p w:rsidR="0037002F" w:rsidP="0037002F" w:rsidRDefault="0037002F" w14:paraId="3ED785BA" w14:textId="7A1736F7">
            <w:pPr>
              <w:pStyle w:val="ListParagraph"/>
              <w:numPr>
                <w:ilvl w:val="0"/>
                <w:numId w:val="13"/>
              </w:numPr>
            </w:pPr>
            <w:r>
              <w:t>Experience of working with multiple organizations and services.</w:t>
            </w:r>
          </w:p>
          <w:p w:rsidR="0037002F" w:rsidP="0037002F" w:rsidRDefault="0037002F" w14:paraId="67A4915F" w14:textId="2FFFC4AB">
            <w:pPr>
              <w:pStyle w:val="ListParagraph"/>
              <w:numPr>
                <w:ilvl w:val="0"/>
                <w:numId w:val="13"/>
              </w:numPr>
            </w:pPr>
            <w:r>
              <w:t>Excellent time management.</w:t>
            </w:r>
          </w:p>
          <w:p w:rsidR="0037002F" w:rsidP="0037002F" w:rsidRDefault="0037002F" w14:paraId="0228A832" w14:textId="5FD8BF29">
            <w:pPr>
              <w:pStyle w:val="ListParagraph"/>
              <w:numPr>
                <w:ilvl w:val="0"/>
                <w:numId w:val="13"/>
              </w:numPr>
            </w:pPr>
            <w:r>
              <w:t>Self-motivation.</w:t>
            </w:r>
          </w:p>
          <w:p w:rsidR="0037002F" w:rsidP="0037002F" w:rsidRDefault="0037002F" w14:paraId="192A6628" w14:textId="4B173480">
            <w:pPr>
              <w:pStyle w:val="ListParagraph"/>
              <w:numPr>
                <w:ilvl w:val="0"/>
                <w:numId w:val="13"/>
              </w:numPr>
            </w:pPr>
            <w:r>
              <w:lastRenderedPageBreak/>
              <w:t>A clear understanding and in-depth knowledge of autism and co-morbid conditions, including social and sensory differences.</w:t>
            </w:r>
          </w:p>
          <w:p w:rsidR="0037002F" w:rsidP="0037002F" w:rsidRDefault="0037002F" w14:paraId="5445FD46" w14:textId="62EAA81B">
            <w:pPr>
              <w:pStyle w:val="ListParagraph"/>
              <w:numPr>
                <w:ilvl w:val="0"/>
                <w:numId w:val="13"/>
              </w:numPr>
            </w:pPr>
            <w:r>
              <w:t>A clear understanding of services and pathways.</w:t>
            </w:r>
          </w:p>
          <w:p w:rsidR="000959D1" w:rsidP="000959D1" w:rsidRDefault="000959D1" w14:paraId="4BE9C6B7" w14:textId="5BDC3E16">
            <w:pPr>
              <w:pStyle w:val="ListParagraph"/>
              <w:numPr>
                <w:ilvl w:val="0"/>
                <w:numId w:val="13"/>
              </w:numPr>
            </w:pPr>
            <w:r>
              <w:t>The ability to work in a solution focused manner.</w:t>
            </w:r>
          </w:p>
          <w:p w:rsidR="000959D1" w:rsidP="000959D1" w:rsidRDefault="000959D1" w14:paraId="2B46AA09" w14:textId="490DDC57"/>
          <w:p w:rsidR="000959D1" w:rsidP="000959D1" w:rsidRDefault="000959D1" w14:paraId="33CACABA" w14:textId="500EFB3D">
            <w:r>
              <w:t>Desirable Skills:</w:t>
            </w:r>
          </w:p>
          <w:p w:rsidR="000959D1" w:rsidP="000959D1" w:rsidRDefault="000959D1" w14:paraId="69C9323E" w14:textId="2343F3FF">
            <w:pPr>
              <w:pStyle w:val="ListParagraph"/>
              <w:numPr>
                <w:ilvl w:val="0"/>
                <w:numId w:val="14"/>
              </w:numPr>
              <w:rPr/>
            </w:pPr>
            <w:r w:rsidR="126981DC">
              <w:rPr/>
              <w:t>Safeguarding qualification. (</w:t>
            </w:r>
            <w:r w:rsidR="126981DC">
              <w:rPr/>
              <w:t>Training</w:t>
            </w:r>
            <w:r w:rsidR="126981DC">
              <w:rPr/>
              <w:t xml:space="preserve"> will be given)</w:t>
            </w:r>
          </w:p>
          <w:p w:rsidR="000959D1" w:rsidP="000959D1" w:rsidRDefault="000959D1" w14:paraId="316711F8" w14:textId="43562F0A">
            <w:pPr>
              <w:pStyle w:val="ListParagraph"/>
              <w:numPr>
                <w:ilvl w:val="0"/>
                <w:numId w:val="14"/>
              </w:numPr>
              <w:rPr/>
            </w:pPr>
            <w:r w:rsidR="126981DC">
              <w:rPr/>
              <w:t>GDPR qualification. (</w:t>
            </w:r>
            <w:r w:rsidR="126981DC">
              <w:rPr/>
              <w:t>Training</w:t>
            </w:r>
            <w:r w:rsidR="126981DC">
              <w:rPr/>
              <w:t xml:space="preserve"> will be given)</w:t>
            </w:r>
          </w:p>
          <w:p w:rsidR="000959D1" w:rsidP="000959D1" w:rsidRDefault="000959D1" w14:paraId="1B874E31" w14:textId="3BCE92E2">
            <w:pPr>
              <w:pStyle w:val="ListParagraph"/>
              <w:numPr>
                <w:ilvl w:val="0"/>
                <w:numId w:val="14"/>
              </w:numPr>
            </w:pPr>
            <w:r>
              <w:t>SEND law qualification such as IPSEA.</w:t>
            </w:r>
          </w:p>
          <w:p w:rsidR="000959D1" w:rsidP="000959D1" w:rsidRDefault="000959D1" w14:paraId="7EE5C71B" w14:textId="3F446ACF"/>
          <w:p w:rsidR="000959D1" w:rsidP="000959D1" w:rsidRDefault="000959D1" w14:paraId="3EC253C7" w14:textId="52E61925">
            <w:r>
              <w:t>Communication Skills:</w:t>
            </w:r>
          </w:p>
          <w:p w:rsidR="000959D1" w:rsidP="000959D1" w:rsidRDefault="000959D1" w14:paraId="605F7841" w14:textId="5971FC5A">
            <w:pPr>
              <w:pStyle w:val="ListParagraph"/>
              <w:numPr>
                <w:ilvl w:val="0"/>
                <w:numId w:val="15"/>
              </w:numPr>
            </w:pPr>
            <w:r>
              <w:t>Team working.</w:t>
            </w:r>
          </w:p>
          <w:p w:rsidR="000959D1" w:rsidP="000959D1" w:rsidRDefault="000959D1" w14:paraId="04EAFA37" w14:textId="6B8AF04F">
            <w:pPr>
              <w:pStyle w:val="ListParagraph"/>
              <w:numPr>
                <w:ilvl w:val="0"/>
                <w:numId w:val="15"/>
              </w:numPr>
            </w:pPr>
            <w:r>
              <w:t>Clear communication skills.</w:t>
            </w:r>
          </w:p>
          <w:p w:rsidR="000959D1" w:rsidP="000959D1" w:rsidRDefault="000959D1" w14:paraId="4C31F764" w14:textId="4B98880B">
            <w:pPr>
              <w:pStyle w:val="ListParagraph"/>
              <w:numPr>
                <w:ilvl w:val="0"/>
                <w:numId w:val="15"/>
              </w:numPr>
            </w:pPr>
            <w:r>
              <w:t>Alternative communication methods.</w:t>
            </w:r>
          </w:p>
          <w:p w:rsidR="000959D1" w:rsidP="000959D1" w:rsidRDefault="000959D1" w14:paraId="35A7DAA6" w14:textId="435A6129">
            <w:pPr>
              <w:pStyle w:val="ListParagraph"/>
              <w:numPr>
                <w:ilvl w:val="0"/>
                <w:numId w:val="15"/>
              </w:numPr>
            </w:pPr>
            <w:r>
              <w:t>Solution focused communication.</w:t>
            </w:r>
          </w:p>
          <w:p w:rsidR="000959D1" w:rsidP="000959D1" w:rsidRDefault="000959D1" w14:paraId="7D4E42B3" w14:textId="0ED64357"/>
          <w:p w:rsidR="000959D1" w:rsidP="000959D1" w:rsidRDefault="000959D1" w14:paraId="4CE22CA8" w14:textId="150810B2">
            <w:r>
              <w:t>IT Skills:</w:t>
            </w:r>
          </w:p>
          <w:p w:rsidR="000959D1" w:rsidP="000959D1" w:rsidRDefault="000959D1" w14:paraId="71754BC9" w14:textId="1E1648C8">
            <w:pPr>
              <w:pStyle w:val="ListParagraph"/>
              <w:numPr>
                <w:ilvl w:val="0"/>
                <w:numId w:val="16"/>
              </w:numPr>
            </w:pPr>
            <w:r>
              <w:t>Working knowledge of Microsoft including word, excel and outlook.</w:t>
            </w:r>
          </w:p>
          <w:p w:rsidR="000959D1" w:rsidP="000959D1" w:rsidRDefault="000959D1" w14:paraId="57F2D089" w14:textId="31DDAD5F">
            <w:pPr>
              <w:pStyle w:val="ListParagraph"/>
              <w:numPr>
                <w:ilvl w:val="0"/>
                <w:numId w:val="16"/>
              </w:numPr>
            </w:pPr>
            <w:r>
              <w:t>Working knowledge of social media including Facebook and Twitter.</w:t>
            </w:r>
          </w:p>
          <w:p w:rsidR="000959D1" w:rsidP="000959D1" w:rsidRDefault="000959D1" w14:paraId="568B982C" w14:textId="77777777">
            <w:pPr>
              <w:pStyle w:val="ListParagraph"/>
            </w:pPr>
          </w:p>
          <w:p w:rsidR="00FF0869" w:rsidP="000959D1" w:rsidRDefault="00FF0869" w14:paraId="2C863D7D" w14:textId="77777777">
            <w:pPr>
              <w:pStyle w:val="ListParagraph"/>
            </w:pPr>
          </w:p>
          <w:p w:rsidR="00FF0869" w:rsidP="00FF0869" w:rsidRDefault="00FF0869" w14:paraId="0CF40B26" w14:textId="2FD5B452">
            <w:r w:rsidR="126981DC">
              <w:rPr/>
              <w:t xml:space="preserve">Please note this role will require travel to various locations within </w:t>
            </w:r>
            <w:r w:rsidR="126981DC">
              <w:rPr/>
              <w:t>Solihull,</w:t>
            </w:r>
            <w:r w:rsidR="126981DC">
              <w:rPr/>
              <w:t xml:space="preserve"> so the successful applicant must be able to travel within the borough.</w:t>
            </w:r>
          </w:p>
          <w:p w:rsidR="00616B58" w:rsidP="00FF0869" w:rsidRDefault="00616B58" w14:paraId="45FF3BD5" w14:textId="77777777"/>
          <w:p w:rsidR="00616B58" w:rsidP="00FF0869" w:rsidRDefault="00616B58" w14:paraId="0626D591" w14:textId="11558D6A">
            <w:r>
              <w:t>This post is subject to an enhanced DBS check.</w:t>
            </w:r>
          </w:p>
          <w:p w:rsidRPr="00973885" w:rsidR="00FF0869" w:rsidP="000959D1" w:rsidRDefault="00FF0869" w14:paraId="393227D0" w14:textId="77777777">
            <w:pPr>
              <w:pStyle w:val="ListParagraph"/>
            </w:pPr>
          </w:p>
          <w:p w:rsidRPr="00973885" w:rsidR="0020003B" w:rsidP="00973885" w:rsidRDefault="0020003B" w14:paraId="086EEF66" w14:textId="0C31BCC8">
            <w:pPr>
              <w:pStyle w:val="Heading1"/>
            </w:pPr>
            <w:r>
              <w:t>Benefits.</w:t>
            </w:r>
          </w:p>
          <w:p w:rsidRPr="00973885" w:rsidR="00973885" w:rsidP="00FF0869" w:rsidRDefault="0020003B" w14:paraId="7D8E63C7" w14:textId="693EDD3E">
            <w:r>
              <w:t>5.6 weeks holiday per year</w:t>
            </w:r>
          </w:p>
        </w:tc>
      </w:tr>
    </w:tbl>
    <w:p w:rsidRPr="00973885" w:rsidR="008A6F05" w:rsidP="00973885" w:rsidRDefault="008A6F05" w14:paraId="2212030D" w14:textId="77777777">
      <w:pPr>
        <w:spacing w:after="0"/>
      </w:pPr>
    </w:p>
    <w:sectPr w:rsidRPr="00973885" w:rsidR="008A6F05">
      <w:headerReference w:type="default" r:id="rId8"/>
      <w:footerReference w:type="default" r:id="rId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E96" w:rsidRDefault="00AF3E96" w14:paraId="602F2DEE" w14:textId="77777777">
      <w:pPr>
        <w:spacing w:before="0" w:after="0"/>
      </w:pPr>
      <w:r>
        <w:separator/>
      </w:r>
    </w:p>
  </w:endnote>
  <w:endnote w:type="continuationSeparator" w:id="0">
    <w:p w:rsidR="00AF3E96" w:rsidRDefault="00AF3E96" w14:paraId="1CE6D56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633" w:rsidRDefault="008A6F05" w14:paraId="51EFE13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E96" w:rsidRDefault="00AF3E96" w14:paraId="3E50DBD7" w14:textId="77777777">
      <w:pPr>
        <w:spacing w:before="0" w:after="0"/>
      </w:pPr>
      <w:r>
        <w:separator/>
      </w:r>
    </w:p>
  </w:footnote>
  <w:footnote w:type="continuationSeparator" w:id="0">
    <w:p w:rsidR="00AF3E96" w:rsidRDefault="00AF3E96" w14:paraId="30E4E2B5"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2633" w:rsidRDefault="008B02AF" w14:paraId="280B4E17" w14:textId="554939ED">
    <w:pPr>
      <w:pStyle w:val="Header"/>
    </w:pPr>
    <w:r>
      <w:rPr>
        <w:noProof/>
        <w:lang w:eastAsia="en-US"/>
      </w:rPr>
      <w:drawing>
        <wp:inline distT="0" distB="0" distL="0" distR="0" wp14:anchorId="39C66575" wp14:editId="0B2F07A8">
          <wp:extent cx="1194435" cy="1378194"/>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23" cy="139664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2633" w:rsidRDefault="008A6F05" w14:paraId="38425FCB" w14:textId="593DCB18">
    <w:pPr>
      <w:pStyle w:val="Header"/>
    </w:pPr>
    <w:r>
      <w:rPr>
        <w:noProof/>
        <w:lang w:eastAsia="en-US"/>
      </w:rPr>
      <w:drawing>
        <wp:inline distT="0" distB="0" distL="0" distR="0" wp14:anchorId="217EA459" wp14:editId="35411EFE">
          <wp:extent cx="1194435" cy="137819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23" cy="1396641"/>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961F4"/>
    <w:multiLevelType w:val="hybridMultilevel"/>
    <w:tmpl w:val="58DC6952"/>
    <w:lvl w:ilvl="0" w:tplc="5044A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D500A"/>
    <w:multiLevelType w:val="hybridMultilevel"/>
    <w:tmpl w:val="B906D39E"/>
    <w:lvl w:ilvl="0" w:tplc="E6B43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20FA"/>
    <w:multiLevelType w:val="hybridMultilevel"/>
    <w:tmpl w:val="99A617AA"/>
    <w:lvl w:ilvl="0" w:tplc="A16AE9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D776B7"/>
    <w:multiLevelType w:val="hybridMultilevel"/>
    <w:tmpl w:val="FCBEBF5A"/>
    <w:lvl w:ilvl="0" w:tplc="7CCAB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911747">
    <w:abstractNumId w:val="14"/>
  </w:num>
  <w:num w:numId="2" w16cid:durableId="1172069798">
    <w:abstractNumId w:val="10"/>
  </w:num>
  <w:num w:numId="3" w16cid:durableId="1741636014">
    <w:abstractNumId w:val="9"/>
  </w:num>
  <w:num w:numId="4" w16cid:durableId="1097822933">
    <w:abstractNumId w:val="8"/>
  </w:num>
  <w:num w:numId="5" w16cid:durableId="1661079297">
    <w:abstractNumId w:val="7"/>
  </w:num>
  <w:num w:numId="6" w16cid:durableId="1150488477">
    <w:abstractNumId w:val="6"/>
  </w:num>
  <w:num w:numId="7" w16cid:durableId="1088694330">
    <w:abstractNumId w:val="5"/>
  </w:num>
  <w:num w:numId="8" w16cid:durableId="997419508">
    <w:abstractNumId w:val="4"/>
  </w:num>
  <w:num w:numId="9" w16cid:durableId="1185557576">
    <w:abstractNumId w:val="3"/>
  </w:num>
  <w:num w:numId="10" w16cid:durableId="1734233418">
    <w:abstractNumId w:val="2"/>
  </w:num>
  <w:num w:numId="11" w16cid:durableId="1117600767">
    <w:abstractNumId w:val="1"/>
  </w:num>
  <w:num w:numId="12" w16cid:durableId="1821455177">
    <w:abstractNumId w:val="0"/>
  </w:num>
  <w:num w:numId="13" w16cid:durableId="880901696">
    <w:abstractNumId w:val="11"/>
  </w:num>
  <w:num w:numId="14" w16cid:durableId="1924026774">
    <w:abstractNumId w:val="15"/>
  </w:num>
  <w:num w:numId="15" w16cid:durableId="977959722">
    <w:abstractNumId w:val="13"/>
  </w:num>
  <w:num w:numId="16" w16cid:durableId="1154759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AF"/>
    <w:rsid w:val="000959D1"/>
    <w:rsid w:val="000C2633"/>
    <w:rsid w:val="001A40E4"/>
    <w:rsid w:val="001B2073"/>
    <w:rsid w:val="001C09BA"/>
    <w:rsid w:val="001E59CF"/>
    <w:rsid w:val="0020003B"/>
    <w:rsid w:val="002F1DBC"/>
    <w:rsid w:val="003241AA"/>
    <w:rsid w:val="00342CDD"/>
    <w:rsid w:val="00363A6A"/>
    <w:rsid w:val="0037002F"/>
    <w:rsid w:val="004E1A15"/>
    <w:rsid w:val="00521A90"/>
    <w:rsid w:val="005443BE"/>
    <w:rsid w:val="005E3543"/>
    <w:rsid w:val="00616B58"/>
    <w:rsid w:val="006228EE"/>
    <w:rsid w:val="00635407"/>
    <w:rsid w:val="0066002F"/>
    <w:rsid w:val="006A0C25"/>
    <w:rsid w:val="00761239"/>
    <w:rsid w:val="00795023"/>
    <w:rsid w:val="00802707"/>
    <w:rsid w:val="008156CB"/>
    <w:rsid w:val="008527F0"/>
    <w:rsid w:val="008A6F05"/>
    <w:rsid w:val="008B02AF"/>
    <w:rsid w:val="009541C6"/>
    <w:rsid w:val="00973885"/>
    <w:rsid w:val="00991989"/>
    <w:rsid w:val="009C7DE8"/>
    <w:rsid w:val="00A63436"/>
    <w:rsid w:val="00A670F2"/>
    <w:rsid w:val="00AB4614"/>
    <w:rsid w:val="00AF3E96"/>
    <w:rsid w:val="00B42047"/>
    <w:rsid w:val="00B8392C"/>
    <w:rsid w:val="00BB0269"/>
    <w:rsid w:val="00BC7D19"/>
    <w:rsid w:val="00C07439"/>
    <w:rsid w:val="00C26D0F"/>
    <w:rsid w:val="00C5493D"/>
    <w:rsid w:val="00C97885"/>
    <w:rsid w:val="00CA1C12"/>
    <w:rsid w:val="00CA7DE2"/>
    <w:rsid w:val="00D7348B"/>
    <w:rsid w:val="00D80E0D"/>
    <w:rsid w:val="00D8197B"/>
    <w:rsid w:val="00DA2EA0"/>
    <w:rsid w:val="00DB040D"/>
    <w:rsid w:val="00E00E9F"/>
    <w:rsid w:val="00E553AA"/>
    <w:rsid w:val="00EA0EB4"/>
    <w:rsid w:val="00F37398"/>
    <w:rsid w:val="00F42096"/>
    <w:rsid w:val="00F5388D"/>
    <w:rsid w:val="00F73A09"/>
    <w:rsid w:val="00FC53EB"/>
    <w:rsid w:val="00FF0869"/>
    <w:rsid w:val="12698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60E5B"/>
  <w15:chartTrackingRefBased/>
  <w15:docId w15:val="{757EF9DC-B05C-413D-866F-58A1822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hAnsiTheme="majorHAnsi" w:eastAsiaTheme="majorEastAsia"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hAnsiTheme="majorHAnsi" w:eastAsiaTheme="majorEastAsia"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hAnsiTheme="majorHAnsi" w:eastAsiaTheme="majorEastAsia"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hAnsiTheme="majorHAnsi" w:eastAsiaTheme="majorEastAsia" w:cstheme="majorBidi"/>
      <w:i/>
      <w:iCs/>
      <w:color w:val="272727" w:themeColor="text1" w:themeTint="D8"/>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styleId="CommentTextChar" w:customStyle="1">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365F91" w:themeColor="accent1" w:themeShade="BF"/>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sz w:val="18"/>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styleId="HeaderChar" w:customStyle="1">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eastAsia="Calibr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1Char" w:customStyle="1">
    <w:name w:val="Heading 1 Char"/>
    <w:basedOn w:val="DefaultParagraphFont"/>
    <w:link w:val="Heading1"/>
    <w:uiPriority w:val="9"/>
    <w:rsid w:val="00761239"/>
    <w:rPr>
      <w:rFonts w:asciiTheme="majorHAnsi" w:hAnsiTheme="majorHAnsi" w:eastAsiaTheme="majorEastAsia" w:cstheme="majorBidi"/>
      <w:b/>
      <w:smallCaps/>
      <w:sz w:val="2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97388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5Char" w:customStyle="1">
    <w:name w:val="Heading 5 Char"/>
    <w:basedOn w:val="DefaultParagraphFont"/>
    <w:link w:val="Heading5"/>
    <w:uiPriority w:val="9"/>
    <w:semiHidden/>
    <w:rsid w:val="001A40E4"/>
    <w:rPr>
      <w:rFonts w:asciiTheme="majorHAnsi" w:hAnsiTheme="majorHAnsi" w:eastAsiaTheme="majorEastAsia"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color="365F91" w:themeColor="accent1" w:themeShade="BF" w:sz="2" w:space="10"/>
        <w:left w:val="single" w:color="365F91" w:themeColor="accent1" w:themeShade="BF" w:sz="2" w:space="10"/>
        <w:bottom w:val="single" w:color="365F91" w:themeColor="accent1" w:themeShade="BF" w:sz="2" w:space="10"/>
        <w:right w:val="single" w:color="365F91" w:themeColor="accent1" w:themeShade="BF" w:sz="2" w:space="10"/>
      </w:pBdr>
      <w:ind w:left="1152" w:right="1152"/>
    </w:pPr>
    <w:rPr>
      <w:i/>
      <w:iCs/>
      <w:color w:val="365F91" w:themeColor="accent1" w:themeShade="BF"/>
    </w:rPr>
  </w:style>
  <w:style w:type="character" w:styleId="UnresolvedMention1" w:customStyle="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styleId="Heading6Char" w:customStyle="1">
    <w:name w:val="Heading 6 Char"/>
    <w:basedOn w:val="DefaultParagraphFont"/>
    <w:link w:val="Heading6"/>
    <w:uiPriority w:val="9"/>
    <w:semiHidden/>
    <w:rsid w:val="005443BE"/>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5443BE"/>
    <w:rPr>
      <w:rFonts w:asciiTheme="majorHAnsi" w:hAnsiTheme="majorHAnsi" w:eastAsiaTheme="majorEastAsia"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styleId="SubtitleChar" w:customStyle="1">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5443BE"/>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ih\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D9F6E59654F16ACFD815155E4EF62"/>
        <w:category>
          <w:name w:val="General"/>
          <w:gallery w:val="placeholder"/>
        </w:category>
        <w:types>
          <w:type w:val="bbPlcHdr"/>
        </w:types>
        <w:behaviors>
          <w:behavior w:val="content"/>
        </w:behaviors>
        <w:guid w:val="{FB96A2AE-FB12-47D5-98CE-AA6FECB44F18}"/>
      </w:docPartPr>
      <w:docPartBody>
        <w:p w:rsidR="00000000" w:rsidRDefault="00000000">
          <w:pPr>
            <w:pStyle w:val="1D6D9F6E59654F16ACFD815155E4EF62"/>
          </w:pPr>
          <w:r w:rsidRPr="00973885">
            <w:t>Job Title</w:t>
          </w:r>
        </w:p>
      </w:docPartBody>
    </w:docPart>
    <w:docPart>
      <w:docPartPr>
        <w:name w:val="7E83A4B0F7EE4527BDE9F04E27E8E328"/>
        <w:category>
          <w:name w:val="General"/>
          <w:gallery w:val="placeholder"/>
        </w:category>
        <w:types>
          <w:type w:val="bbPlcHdr"/>
        </w:types>
        <w:behaviors>
          <w:behavior w:val="content"/>
        </w:behaviors>
        <w:guid w:val="{E4E97BB5-352F-4786-B328-8C08D12BAA89}"/>
      </w:docPartPr>
      <w:docPartBody>
        <w:p w:rsidR="00000000" w:rsidRDefault="00000000">
          <w:pPr>
            <w:pStyle w:val="7E83A4B0F7EE4527BDE9F04E27E8E328"/>
          </w:pPr>
          <w:r w:rsidRPr="00973885">
            <w:t>Job Category</w:t>
          </w:r>
        </w:p>
      </w:docPartBody>
    </w:docPart>
    <w:docPart>
      <w:docPartPr>
        <w:name w:val="98450F6193CA4CD8B360295890C76AFF"/>
        <w:category>
          <w:name w:val="General"/>
          <w:gallery w:val="placeholder"/>
        </w:category>
        <w:types>
          <w:type w:val="bbPlcHdr"/>
        </w:types>
        <w:behaviors>
          <w:behavior w:val="content"/>
        </w:behaviors>
        <w:guid w:val="{01869F0D-F314-464F-AC7F-C18E9F62DD1E}"/>
      </w:docPartPr>
      <w:docPartBody>
        <w:p w:rsidR="00000000" w:rsidRDefault="00000000">
          <w:pPr>
            <w:pStyle w:val="98450F6193CA4CD8B360295890C76AFF"/>
          </w:pPr>
          <w:r w:rsidRPr="00973885">
            <w:t>Job Category</w:t>
          </w:r>
        </w:p>
      </w:docPartBody>
    </w:docPart>
    <w:docPart>
      <w:docPartPr>
        <w:name w:val="9520CB5DF36447BE8095DA02C20F212D"/>
        <w:category>
          <w:name w:val="General"/>
          <w:gallery w:val="placeholder"/>
        </w:category>
        <w:types>
          <w:type w:val="bbPlcHdr"/>
        </w:types>
        <w:behaviors>
          <w:behavior w:val="content"/>
        </w:behaviors>
        <w:guid w:val="{8B26BF09-822F-4AA8-9655-455520E35A31}"/>
      </w:docPartPr>
      <w:docPartBody>
        <w:p w:rsidR="00000000" w:rsidRDefault="00000000">
          <w:pPr>
            <w:pStyle w:val="9520CB5DF36447BE8095DA02C20F212D"/>
          </w:pPr>
          <w:r w:rsidRPr="00973885">
            <w:t>Location</w:t>
          </w:r>
        </w:p>
      </w:docPartBody>
    </w:docPart>
    <w:docPart>
      <w:docPartPr>
        <w:name w:val="802EB90C39074262B30541A7ACABE6F0"/>
        <w:category>
          <w:name w:val="General"/>
          <w:gallery w:val="placeholder"/>
        </w:category>
        <w:types>
          <w:type w:val="bbPlcHdr"/>
        </w:types>
        <w:behaviors>
          <w:behavior w:val="content"/>
        </w:behaviors>
        <w:guid w:val="{48954E50-A893-4BA4-AA9E-CE0442568A83}"/>
      </w:docPartPr>
      <w:docPartBody>
        <w:p w:rsidR="00000000" w:rsidRDefault="00000000">
          <w:pPr>
            <w:pStyle w:val="802EB90C39074262B30541A7ACABE6F0"/>
          </w:pPr>
          <w:r w:rsidRPr="00973885">
            <w:t>Travel Required</w:t>
          </w:r>
        </w:p>
      </w:docPartBody>
    </w:docPart>
    <w:docPart>
      <w:docPartPr>
        <w:name w:val="9A260B968EE446D8A3899CA4C85117E1"/>
        <w:category>
          <w:name w:val="General"/>
          <w:gallery w:val="placeholder"/>
        </w:category>
        <w:types>
          <w:type w:val="bbPlcHdr"/>
        </w:types>
        <w:behaviors>
          <w:behavior w:val="content"/>
        </w:behaviors>
        <w:guid w:val="{20E5B9C2-7816-47E7-A770-765A85C7B0E8}"/>
      </w:docPartPr>
      <w:docPartBody>
        <w:p w:rsidR="00000000" w:rsidRDefault="00000000">
          <w:pPr>
            <w:pStyle w:val="9A260B968EE446D8A3899CA4C85117E1"/>
          </w:pPr>
          <w:r w:rsidRPr="00973885">
            <w:t>Travel Required</w:t>
          </w:r>
        </w:p>
      </w:docPartBody>
    </w:docPart>
    <w:docPart>
      <w:docPartPr>
        <w:name w:val="66E25B5488AC497787B75D81DE0F0271"/>
        <w:category>
          <w:name w:val="General"/>
          <w:gallery w:val="placeholder"/>
        </w:category>
        <w:types>
          <w:type w:val="bbPlcHdr"/>
        </w:types>
        <w:behaviors>
          <w:behavior w:val="content"/>
        </w:behaviors>
        <w:guid w:val="{89A62750-54DD-4461-8111-780A81D53441}"/>
      </w:docPartPr>
      <w:docPartBody>
        <w:p w:rsidR="00000000" w:rsidRDefault="00000000">
          <w:pPr>
            <w:pStyle w:val="66E25B5488AC497787B75D81DE0F0271"/>
          </w:pPr>
          <w:r w:rsidRPr="00973885">
            <w:t>Position Type</w:t>
          </w:r>
        </w:p>
      </w:docPartBody>
    </w:docPart>
    <w:docPart>
      <w:docPartPr>
        <w:name w:val="F2ED7AD038B7494F989CF46B3C97D5F4"/>
        <w:category>
          <w:name w:val="General"/>
          <w:gallery w:val="placeholder"/>
        </w:category>
        <w:types>
          <w:type w:val="bbPlcHdr"/>
        </w:types>
        <w:behaviors>
          <w:behavior w:val="content"/>
        </w:behaviors>
        <w:guid w:val="{A6107B3E-AD04-473D-B6BF-B08BB1B83E54}"/>
      </w:docPartPr>
      <w:docPartBody>
        <w:p w:rsidR="00000000" w:rsidRDefault="00000000">
          <w:pPr>
            <w:pStyle w:val="F2ED7AD038B7494F989CF46B3C97D5F4"/>
          </w:pPr>
          <w:r w:rsidRPr="00973885">
            <w:t>Will Train Applicant(s)</w:t>
          </w:r>
        </w:p>
      </w:docPartBody>
    </w:docPart>
    <w:docPart>
      <w:docPartPr>
        <w:name w:val="DB98204274E34B7DAECE9367D2B77C95"/>
        <w:category>
          <w:name w:val="General"/>
          <w:gallery w:val="placeholder"/>
        </w:category>
        <w:types>
          <w:type w:val="bbPlcHdr"/>
        </w:types>
        <w:behaviors>
          <w:behavior w:val="content"/>
        </w:behaviors>
        <w:guid w:val="{DF0ABFC3-6727-43B5-8168-8AE29CE174C2}"/>
      </w:docPartPr>
      <w:docPartBody>
        <w:p w:rsidR="00000000" w:rsidRDefault="00000000">
          <w:pPr>
            <w:pStyle w:val="DB98204274E34B7DAECE9367D2B77C95"/>
          </w:pPr>
          <w:r w:rsidRPr="00973885">
            <w:t>Will Train Applicant(s)</w:t>
          </w:r>
        </w:p>
      </w:docPartBody>
    </w:docPart>
    <w:docPart>
      <w:docPartPr>
        <w:name w:val="5255E45EE28549A9ADB2AE47280B7EB0"/>
        <w:category>
          <w:name w:val="General"/>
          <w:gallery w:val="placeholder"/>
        </w:category>
        <w:types>
          <w:type w:val="bbPlcHdr"/>
        </w:types>
        <w:behaviors>
          <w:behavior w:val="content"/>
        </w:behaviors>
        <w:guid w:val="{DC7BB83F-7E5B-45AC-BC1C-CC5BD06BC6BD}"/>
      </w:docPartPr>
      <w:docPartBody>
        <w:p w:rsidR="00000000" w:rsidRDefault="00000000">
          <w:pPr>
            <w:pStyle w:val="5255E45EE28549A9ADB2AE47280B7EB0"/>
          </w:pPr>
          <w:r w:rsidRPr="00973885">
            <w:t>Applications Accepted By:</w:t>
          </w:r>
        </w:p>
      </w:docPartBody>
    </w:docPart>
    <w:docPart>
      <w:docPartPr>
        <w:name w:val="63D7C6878203408ABF655E059C33942D"/>
        <w:category>
          <w:name w:val="General"/>
          <w:gallery w:val="placeholder"/>
        </w:category>
        <w:types>
          <w:type w:val="bbPlcHdr"/>
        </w:types>
        <w:behaviors>
          <w:behavior w:val="content"/>
        </w:behaviors>
        <w:guid w:val="{A2CEDA28-3CB3-4F45-AFEE-25A1A75C4C94}"/>
      </w:docPartPr>
      <w:docPartBody>
        <w:p w:rsidR="00000000" w:rsidRDefault="00000000">
          <w:pPr>
            <w:pStyle w:val="63D7C6878203408ABF655E059C33942D"/>
          </w:pPr>
          <w:r w:rsidRPr="00973885">
            <w:t>Mail</w:t>
          </w:r>
        </w:p>
      </w:docPartBody>
    </w:docPart>
    <w:docPart>
      <w:docPartPr>
        <w:name w:val="D389DA2D008449D8A5A3A28B769EE74D"/>
        <w:category>
          <w:name w:val="General"/>
          <w:gallery w:val="placeholder"/>
        </w:category>
        <w:types>
          <w:type w:val="bbPlcHdr"/>
        </w:types>
        <w:behaviors>
          <w:behavior w:val="content"/>
        </w:behaviors>
        <w:guid w:val="{B5B621D3-4D2E-4093-AFBE-C7C087AD023A}"/>
      </w:docPartPr>
      <w:docPartBody>
        <w:p w:rsidR="00000000" w:rsidRDefault="00000000">
          <w:pPr>
            <w:pStyle w:val="D389DA2D008449D8A5A3A28B769EE74D"/>
          </w:pPr>
          <w:r w:rsidRPr="00973885">
            <w:t>Company Name</w:t>
          </w:r>
        </w:p>
      </w:docPartBody>
    </w:docPart>
    <w:docPart>
      <w:docPartPr>
        <w:name w:val="08249E95F7804009ABF7FC03B16CEC60"/>
        <w:category>
          <w:name w:val="General"/>
          <w:gallery w:val="placeholder"/>
        </w:category>
        <w:types>
          <w:type w:val="bbPlcHdr"/>
        </w:types>
        <w:behaviors>
          <w:behavior w:val="content"/>
        </w:behaviors>
        <w:guid w:val="{91640B22-2EC8-4539-8060-5D73C75F07D8}"/>
      </w:docPartPr>
      <w:docPartBody>
        <w:p w:rsidR="00000000" w:rsidRDefault="00000000">
          <w:pPr>
            <w:pStyle w:val="08249E95F7804009ABF7FC03B16CEC60"/>
          </w:pPr>
          <w:r w:rsidRPr="00973885">
            <w:t xml:space="preserve">Job </w:t>
          </w:r>
          <w:r w:rsidRPr="00973885">
            <w:t>Description</w:t>
          </w:r>
        </w:p>
      </w:docPartBody>
    </w:docPart>
    <w:docPart>
      <w:docPartPr>
        <w:name w:val="B03D268FA52C4C36BC8B95D3B1959CD6"/>
        <w:category>
          <w:name w:val="General"/>
          <w:gallery w:val="placeholder"/>
        </w:category>
        <w:types>
          <w:type w:val="bbPlcHdr"/>
        </w:types>
        <w:behaviors>
          <w:behavior w:val="content"/>
        </w:behaviors>
        <w:guid w:val="{B7D6CEAC-E62A-444A-A398-BB1216D2C5FC}"/>
      </w:docPartPr>
      <w:docPartBody>
        <w:p w:rsidR="00000000" w:rsidRDefault="00000000">
          <w:pPr>
            <w:pStyle w:val="B03D268FA52C4C36BC8B95D3B1959CD6"/>
          </w:pPr>
          <w:r w:rsidRPr="00973885">
            <w:t>Role and Responsibilities</w:t>
          </w:r>
        </w:p>
      </w:docPartBody>
    </w:docPart>
    <w:docPart>
      <w:docPartPr>
        <w:name w:val="CD8DB318232F444A958E38848648448D"/>
        <w:category>
          <w:name w:val="General"/>
          <w:gallery w:val="placeholder"/>
        </w:category>
        <w:types>
          <w:type w:val="bbPlcHdr"/>
        </w:types>
        <w:behaviors>
          <w:behavior w:val="content"/>
        </w:behaviors>
        <w:guid w:val="{97591310-005C-4BF1-9C9C-B445F73D6A76}"/>
      </w:docPartPr>
      <w:docPartBody>
        <w:p w:rsidR="00000000" w:rsidRDefault="00000000">
          <w:pPr>
            <w:pStyle w:val="CD8DB318232F444A958E38848648448D"/>
          </w:pPr>
          <w:r w:rsidRPr="00973885">
            <w:t>Reviewed By</w:t>
          </w:r>
        </w:p>
      </w:docPartBody>
    </w:docPart>
    <w:docPart>
      <w:docPartPr>
        <w:name w:val="2F73CFEB552E4579A9412C8021AEF728"/>
        <w:category>
          <w:name w:val="General"/>
          <w:gallery w:val="placeholder"/>
        </w:category>
        <w:types>
          <w:type w:val="bbPlcHdr"/>
        </w:types>
        <w:behaviors>
          <w:behavior w:val="content"/>
        </w:behaviors>
        <w:guid w:val="{5AD640BC-0346-4606-B53C-FD4ADB1609F4}"/>
      </w:docPartPr>
      <w:docPartBody>
        <w:p w:rsidR="00000000" w:rsidRDefault="00000000">
          <w:pPr>
            <w:pStyle w:val="2F73CFEB552E4579A9412C8021AEF728"/>
          </w:pPr>
          <w:r w:rsidRPr="00973885">
            <w:t>Name</w:t>
          </w:r>
        </w:p>
      </w:docPartBody>
    </w:docPart>
    <w:docPart>
      <w:docPartPr>
        <w:name w:val="84538CC1875A4C45994485D64ACAF6DC"/>
        <w:category>
          <w:name w:val="General"/>
          <w:gallery w:val="placeholder"/>
        </w:category>
        <w:types>
          <w:type w:val="bbPlcHdr"/>
        </w:types>
        <w:behaviors>
          <w:behavior w:val="content"/>
        </w:behaviors>
        <w:guid w:val="{3228161F-E999-4919-89F5-4477C3A77593}"/>
      </w:docPartPr>
      <w:docPartBody>
        <w:p w:rsidR="00000000" w:rsidRDefault="00000000">
          <w:pPr>
            <w:pStyle w:val="84538CC1875A4C45994485D64ACAF6DC"/>
          </w:pPr>
          <w:r w:rsidRPr="00973885">
            <w:t>Date</w:t>
          </w:r>
        </w:p>
      </w:docPartBody>
    </w:docPart>
    <w:docPart>
      <w:docPartPr>
        <w:name w:val="F096E6FE6AF74BCE937387BC859A8494"/>
        <w:category>
          <w:name w:val="General"/>
          <w:gallery w:val="placeholder"/>
        </w:category>
        <w:types>
          <w:type w:val="bbPlcHdr"/>
        </w:types>
        <w:behaviors>
          <w:behavior w:val="content"/>
        </w:behaviors>
        <w:guid w:val="{69074B77-58AA-40BE-8FA0-02AC9C395C74}"/>
      </w:docPartPr>
      <w:docPartBody>
        <w:p w:rsidR="00000000" w:rsidRDefault="00000000">
          <w:pPr>
            <w:pStyle w:val="F096E6FE6AF74BCE937387BC859A8494"/>
          </w:pPr>
          <w:r w:rsidRPr="00973885">
            <w:t>Date</w:t>
          </w:r>
        </w:p>
      </w:docPartBody>
    </w:docPart>
    <w:docPart>
      <w:docPartPr>
        <w:name w:val="42BDEAB393BC4449BC1B127095BDD389"/>
        <w:category>
          <w:name w:val="General"/>
          <w:gallery w:val="placeholder"/>
        </w:category>
        <w:types>
          <w:type w:val="bbPlcHdr"/>
        </w:types>
        <w:behaviors>
          <w:behavior w:val="content"/>
        </w:behaviors>
        <w:guid w:val="{875CCE8C-A60D-49B4-94E8-73053FED3302}"/>
      </w:docPartPr>
      <w:docPartBody>
        <w:p w:rsidR="00000000" w:rsidRDefault="00000000">
          <w:pPr>
            <w:pStyle w:val="42BDEAB393BC4449BC1B127095BDD389"/>
          </w:pPr>
          <w:r w:rsidRPr="00973885">
            <w:t>Approved By</w:t>
          </w:r>
        </w:p>
      </w:docPartBody>
    </w:docPart>
    <w:docPart>
      <w:docPartPr>
        <w:name w:val="E06618D2BCF740FD8718C7772B09EFFE"/>
        <w:category>
          <w:name w:val="General"/>
          <w:gallery w:val="placeholder"/>
        </w:category>
        <w:types>
          <w:type w:val="bbPlcHdr"/>
        </w:types>
        <w:behaviors>
          <w:behavior w:val="content"/>
        </w:behaviors>
        <w:guid w:val="{B3D2FF35-AC80-4C9E-BA74-F9CAFBB288FC}"/>
      </w:docPartPr>
      <w:docPartBody>
        <w:p w:rsidR="00000000" w:rsidRDefault="00000000">
          <w:pPr>
            <w:pStyle w:val="E06618D2BCF740FD8718C7772B09EFFE"/>
          </w:pPr>
          <w:r w:rsidRPr="00973885">
            <w:t>Name</w:t>
          </w:r>
        </w:p>
      </w:docPartBody>
    </w:docPart>
    <w:docPart>
      <w:docPartPr>
        <w:name w:val="B39283AF61D447ACB31671281247013D"/>
        <w:category>
          <w:name w:val="General"/>
          <w:gallery w:val="placeholder"/>
        </w:category>
        <w:types>
          <w:type w:val="bbPlcHdr"/>
        </w:types>
        <w:behaviors>
          <w:behavior w:val="content"/>
        </w:behaviors>
        <w:guid w:val="{90EFBB2C-B37C-41B9-BC34-28F90E140B02}"/>
      </w:docPartPr>
      <w:docPartBody>
        <w:p w:rsidR="00000000" w:rsidRDefault="00000000">
          <w:pPr>
            <w:pStyle w:val="B39283AF61D447ACB31671281247013D"/>
          </w:pPr>
          <w:r w:rsidRPr="00973885">
            <w:t>Date</w:t>
          </w:r>
        </w:p>
      </w:docPartBody>
    </w:docPart>
    <w:docPart>
      <w:docPartPr>
        <w:name w:val="12653FE2C60C40E49F62AC4327726C16"/>
        <w:category>
          <w:name w:val="General"/>
          <w:gallery w:val="placeholder"/>
        </w:category>
        <w:types>
          <w:type w:val="bbPlcHdr"/>
        </w:types>
        <w:behaviors>
          <w:behavior w:val="content"/>
        </w:behaviors>
        <w:guid w:val="{FA3D910E-D911-478B-A7F9-797D581FAE4A}"/>
      </w:docPartPr>
      <w:docPartBody>
        <w:p w:rsidR="00000000" w:rsidRDefault="00000000">
          <w:pPr>
            <w:pStyle w:val="12653FE2C60C40E49F62AC4327726C16"/>
          </w:pPr>
          <w:r w:rsidRPr="00973885">
            <w:t>Date</w:t>
          </w:r>
        </w:p>
      </w:docPartBody>
    </w:docPart>
    <w:docPart>
      <w:docPartPr>
        <w:name w:val="4ABAD5AD6D794A8283A1FEC18BDE5AD1"/>
        <w:category>
          <w:name w:val="General"/>
          <w:gallery w:val="placeholder"/>
        </w:category>
        <w:types>
          <w:type w:val="bbPlcHdr"/>
        </w:types>
        <w:behaviors>
          <w:behavior w:val="content"/>
        </w:behaviors>
        <w:guid w:val="{23693E57-935C-477C-84FA-4850FAF4F749}"/>
      </w:docPartPr>
      <w:docPartBody>
        <w:p w:rsidR="00000000" w:rsidRDefault="00000000">
          <w:pPr>
            <w:pStyle w:val="4ABAD5AD6D794A8283A1FEC18BDE5AD1"/>
          </w:pPr>
          <w:r w:rsidRPr="00973885">
            <w:t>Last Updated By</w:t>
          </w:r>
        </w:p>
      </w:docPartBody>
    </w:docPart>
    <w:docPart>
      <w:docPartPr>
        <w:name w:val="B585DC022475429EB4319A7309BE28B9"/>
        <w:category>
          <w:name w:val="General"/>
          <w:gallery w:val="placeholder"/>
        </w:category>
        <w:types>
          <w:type w:val="bbPlcHdr"/>
        </w:types>
        <w:behaviors>
          <w:behavior w:val="content"/>
        </w:behaviors>
        <w:guid w:val="{551B5ABE-A776-450E-9FB6-BFA9396CE22E}"/>
      </w:docPartPr>
      <w:docPartBody>
        <w:p w:rsidR="00000000" w:rsidRDefault="00000000">
          <w:pPr>
            <w:pStyle w:val="B585DC022475429EB4319A7309BE28B9"/>
          </w:pPr>
          <w:r w:rsidRPr="00973885">
            <w:t>Name</w:t>
          </w:r>
        </w:p>
      </w:docPartBody>
    </w:docPart>
    <w:docPart>
      <w:docPartPr>
        <w:name w:val="E676701C324347D4B4E95E628C80C3EE"/>
        <w:category>
          <w:name w:val="General"/>
          <w:gallery w:val="placeholder"/>
        </w:category>
        <w:types>
          <w:type w:val="bbPlcHdr"/>
        </w:types>
        <w:behaviors>
          <w:behavior w:val="content"/>
        </w:behaviors>
        <w:guid w:val="{B46F49A2-DE6E-4EA5-962D-6544EA81D0DC}"/>
      </w:docPartPr>
      <w:docPartBody>
        <w:p w:rsidR="00000000" w:rsidRDefault="00000000">
          <w:pPr>
            <w:pStyle w:val="E676701C324347D4B4E95E628C80C3EE"/>
          </w:pPr>
          <w:r w:rsidRPr="00973885">
            <w:t>Date/Time</w:t>
          </w:r>
        </w:p>
      </w:docPartBody>
    </w:docPart>
    <w:docPart>
      <w:docPartPr>
        <w:name w:val="9EC964D6AE894B8CB21AD9C7189EFB10"/>
        <w:category>
          <w:name w:val="General"/>
          <w:gallery w:val="placeholder"/>
        </w:category>
        <w:types>
          <w:type w:val="bbPlcHdr"/>
        </w:types>
        <w:behaviors>
          <w:behavior w:val="content"/>
        </w:behaviors>
        <w:guid w:val="{A630A807-9265-45D9-994A-4B846CD92C82}"/>
      </w:docPartPr>
      <w:docPartBody>
        <w:p w:rsidR="00000000" w:rsidRDefault="00000000">
          <w:pPr>
            <w:pStyle w:val="9EC964D6AE894B8CB21AD9C7189EFB10"/>
          </w:pPr>
          <w:r w:rsidRPr="00973885">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E"/>
    <w:rsid w:val="0094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D9F6E59654F16ACFD815155E4EF62">
    <w:name w:val="1D6D9F6E59654F16ACFD815155E4EF62"/>
  </w:style>
  <w:style w:type="paragraph" w:customStyle="1" w:styleId="270BCFC9C7E14348BB3669743BF719AF">
    <w:name w:val="270BCFC9C7E14348BB3669743BF719AF"/>
  </w:style>
  <w:style w:type="paragraph" w:customStyle="1" w:styleId="7E83A4B0F7EE4527BDE9F04E27E8E328">
    <w:name w:val="7E83A4B0F7EE4527BDE9F04E27E8E328"/>
  </w:style>
  <w:style w:type="paragraph" w:customStyle="1" w:styleId="98450F6193CA4CD8B360295890C76AFF">
    <w:name w:val="98450F6193CA4CD8B360295890C76AFF"/>
  </w:style>
  <w:style w:type="paragraph" w:customStyle="1" w:styleId="AD7FA0E542F5494BAA48331F068A2064">
    <w:name w:val="AD7FA0E542F5494BAA48331F068A2064"/>
  </w:style>
  <w:style w:type="paragraph" w:customStyle="1" w:styleId="EA4A7E321A4244F7B8DBFF9CA9733311">
    <w:name w:val="EA4A7E321A4244F7B8DBFF9CA9733311"/>
  </w:style>
  <w:style w:type="paragraph" w:customStyle="1" w:styleId="20C9130373554FDBB90AAA1AA7993B33">
    <w:name w:val="20C9130373554FDBB90AAA1AA7993B33"/>
  </w:style>
  <w:style w:type="paragraph" w:customStyle="1" w:styleId="C9BD66369DAA4ED3B278528A88AAE44A">
    <w:name w:val="C9BD66369DAA4ED3B278528A88AAE44A"/>
  </w:style>
  <w:style w:type="paragraph" w:customStyle="1" w:styleId="9520CB5DF36447BE8095DA02C20F212D">
    <w:name w:val="9520CB5DF36447BE8095DA02C20F212D"/>
  </w:style>
  <w:style w:type="paragraph" w:customStyle="1" w:styleId="E52258ADC3794F4BA28F6699DEF531EB">
    <w:name w:val="E52258ADC3794F4BA28F6699DEF531EB"/>
  </w:style>
  <w:style w:type="paragraph" w:customStyle="1" w:styleId="802EB90C39074262B30541A7ACABE6F0">
    <w:name w:val="802EB90C39074262B30541A7ACABE6F0"/>
  </w:style>
  <w:style w:type="paragraph" w:customStyle="1" w:styleId="9A260B968EE446D8A3899CA4C85117E1">
    <w:name w:val="9A260B968EE446D8A3899CA4C85117E1"/>
  </w:style>
  <w:style w:type="paragraph" w:customStyle="1" w:styleId="F99F2059A72744FAB51423A93D422C6C">
    <w:name w:val="F99F2059A72744FAB51423A93D422C6C"/>
  </w:style>
  <w:style w:type="paragraph" w:customStyle="1" w:styleId="EA395B8758754DDD8D32B6ECE0FD822A">
    <w:name w:val="EA395B8758754DDD8D32B6ECE0FD822A"/>
  </w:style>
  <w:style w:type="paragraph" w:customStyle="1" w:styleId="66E25B5488AC497787B75D81DE0F0271">
    <w:name w:val="66E25B5488AC497787B75D81DE0F0271"/>
  </w:style>
  <w:style w:type="paragraph" w:customStyle="1" w:styleId="FF76C263D954403CABD1501F65E3ED0A">
    <w:name w:val="FF76C263D954403CABD1501F65E3ED0A"/>
  </w:style>
  <w:style w:type="paragraph" w:customStyle="1" w:styleId="22396329CF8C474D8DB6B3F26FCD8FCA">
    <w:name w:val="22396329CF8C474D8DB6B3F26FCD8FCA"/>
  </w:style>
  <w:style w:type="paragraph" w:customStyle="1" w:styleId="8D11C84503774AFB9938BC2E21414B92">
    <w:name w:val="8D11C84503774AFB9938BC2E21414B92"/>
  </w:style>
  <w:style w:type="paragraph" w:customStyle="1" w:styleId="3E09CA1E4BEE477FAF5C5707E71E1CF0">
    <w:name w:val="3E09CA1E4BEE477FAF5C5707E71E1CF0"/>
  </w:style>
  <w:style w:type="paragraph" w:customStyle="1" w:styleId="1B9680AAC5C14F2A8E2D032A10AE6BBF">
    <w:name w:val="1B9680AAC5C14F2A8E2D032A10AE6BBF"/>
  </w:style>
  <w:style w:type="paragraph" w:customStyle="1" w:styleId="F2ED7AD038B7494F989CF46B3C97D5F4">
    <w:name w:val="F2ED7AD038B7494F989CF46B3C97D5F4"/>
  </w:style>
  <w:style w:type="paragraph" w:customStyle="1" w:styleId="DB98204274E34B7DAECE9367D2B77C95">
    <w:name w:val="DB98204274E34B7DAECE9367D2B77C95"/>
  </w:style>
  <w:style w:type="paragraph" w:customStyle="1" w:styleId="C210D071D93144D2A795E78DF9ED1C40">
    <w:name w:val="C210D071D93144D2A795E78DF9ED1C40"/>
  </w:style>
  <w:style w:type="paragraph" w:customStyle="1" w:styleId="D0A89AAB73A04BDD8C67DFF4E6668285">
    <w:name w:val="D0A89AAB73A04BDD8C67DFF4E6668285"/>
  </w:style>
  <w:style w:type="paragraph" w:customStyle="1" w:styleId="91E7762DF354406BB605B34B45EC55E5">
    <w:name w:val="91E7762DF354406BB605B34B45EC55E5"/>
  </w:style>
  <w:style w:type="paragraph" w:customStyle="1" w:styleId="E79C0699D21E45F3A96F4352852C367F">
    <w:name w:val="E79C0699D21E45F3A96F4352852C367F"/>
  </w:style>
  <w:style w:type="paragraph" w:customStyle="1" w:styleId="934BBEDC2F324FC1B753B0071A852284">
    <w:name w:val="934BBEDC2F324FC1B753B0071A852284"/>
  </w:style>
  <w:style w:type="paragraph" w:customStyle="1" w:styleId="7218B23C12E5442BABC0DA37F5A718B4">
    <w:name w:val="7218B23C12E5442BABC0DA37F5A718B4"/>
  </w:style>
  <w:style w:type="paragraph" w:customStyle="1" w:styleId="5255E45EE28549A9ADB2AE47280B7EB0">
    <w:name w:val="5255E45EE28549A9ADB2AE47280B7EB0"/>
  </w:style>
  <w:style w:type="paragraph" w:customStyle="1" w:styleId="530F09875FB74CD7BBD23B54A313EBC5">
    <w:name w:val="530F09875FB74CD7BBD23B54A313EBC5"/>
  </w:style>
  <w:style w:type="paragraph" w:customStyle="1" w:styleId="4E7901B00E0C43A69D2786B7C353ECEF">
    <w:name w:val="4E7901B00E0C43A69D2786B7C353ECEF"/>
  </w:style>
  <w:style w:type="paragraph" w:customStyle="1" w:styleId="CBF383722CFC44D7998EBB7629B61276">
    <w:name w:val="CBF383722CFC44D7998EBB7629B61276"/>
  </w:style>
  <w:style w:type="paragraph" w:customStyle="1" w:styleId="08736A0298624F13A5DF618B67B75933">
    <w:name w:val="08736A0298624F13A5DF618B67B75933"/>
  </w:style>
  <w:style w:type="paragraph" w:customStyle="1" w:styleId="1F3544D8778C43AA8C47D2EB67105343">
    <w:name w:val="1F3544D8778C43AA8C47D2EB67105343"/>
  </w:style>
  <w:style w:type="paragraph" w:customStyle="1" w:styleId="2D06F7623FC14EA48067C3A97423F168">
    <w:name w:val="2D06F7623FC14EA48067C3A97423F168"/>
  </w:style>
  <w:style w:type="paragraph" w:customStyle="1" w:styleId="63D7C6878203408ABF655E059C33942D">
    <w:name w:val="63D7C6878203408ABF655E059C33942D"/>
  </w:style>
  <w:style w:type="paragraph" w:customStyle="1" w:styleId="227CDA8A036243AD902678C9D30F872C">
    <w:name w:val="227CDA8A036243AD902678C9D30F872C"/>
  </w:style>
  <w:style w:type="paragraph" w:customStyle="1" w:styleId="D389DA2D008449D8A5A3A28B769EE74D">
    <w:name w:val="D389DA2D008449D8A5A3A28B769EE74D"/>
  </w:style>
  <w:style w:type="paragraph" w:customStyle="1" w:styleId="2EDDB9FB85FD465F979BA720B33AEA77">
    <w:name w:val="2EDDB9FB85FD465F979BA720B33AEA77"/>
  </w:style>
  <w:style w:type="paragraph" w:customStyle="1" w:styleId="F5AADBD3B46440FDBD134589C106CC50">
    <w:name w:val="F5AADBD3B46440FDBD134589C106CC50"/>
  </w:style>
  <w:style w:type="paragraph" w:customStyle="1" w:styleId="08249E95F7804009ABF7FC03B16CEC60">
    <w:name w:val="08249E95F7804009ABF7FC03B16CEC60"/>
  </w:style>
  <w:style w:type="paragraph" w:customStyle="1" w:styleId="B03D268FA52C4C36BC8B95D3B1959CD6">
    <w:name w:val="B03D268FA52C4C36BC8B95D3B1959CD6"/>
  </w:style>
  <w:style w:type="paragraph" w:customStyle="1" w:styleId="796F5F4191FC4F9B8F477B175018B3BE">
    <w:name w:val="796F5F4191FC4F9B8F477B175018B3BE"/>
  </w:style>
  <w:style w:type="paragraph" w:customStyle="1" w:styleId="72938C9E86AD46BC915293A6C8BD3F85">
    <w:name w:val="72938C9E86AD46BC915293A6C8BD3F85"/>
  </w:style>
  <w:style w:type="paragraph" w:customStyle="1" w:styleId="BB5AB539AD4D419FB9D2BFBFECD5A49D">
    <w:name w:val="BB5AB539AD4D419FB9D2BFBFECD5A49D"/>
  </w:style>
  <w:style w:type="paragraph" w:customStyle="1" w:styleId="7C383A44858149B4B340B87B61BFE4BC">
    <w:name w:val="7C383A44858149B4B340B87B61BFE4BC"/>
  </w:style>
  <w:style w:type="paragraph" w:customStyle="1" w:styleId="3D13F1008DF64152AAC21D6F6115334D">
    <w:name w:val="3D13F1008DF64152AAC21D6F6115334D"/>
  </w:style>
  <w:style w:type="paragraph" w:customStyle="1" w:styleId="500BAA201B64476DBA8BED998D5AD14B">
    <w:name w:val="500BAA201B64476DBA8BED998D5AD14B"/>
  </w:style>
  <w:style w:type="paragraph" w:customStyle="1" w:styleId="DA831BA482B7404D832F414FF2D396D8">
    <w:name w:val="DA831BA482B7404D832F414FF2D396D8"/>
  </w:style>
  <w:style w:type="paragraph" w:customStyle="1" w:styleId="058CBC740A4D4B0AB6FD7A71A10F8EA0">
    <w:name w:val="058CBC740A4D4B0AB6FD7A71A10F8EA0"/>
  </w:style>
  <w:style w:type="paragraph" w:customStyle="1" w:styleId="B1D32FBB3901457D83B5187828FA86C4">
    <w:name w:val="B1D32FBB3901457D83B5187828FA86C4"/>
  </w:style>
  <w:style w:type="paragraph" w:customStyle="1" w:styleId="2F9F3C84ADDB4463A2F042906492B719">
    <w:name w:val="2F9F3C84ADDB4463A2F042906492B719"/>
  </w:style>
  <w:style w:type="paragraph" w:customStyle="1" w:styleId="65B29B07117740EABB9768E3102775EA">
    <w:name w:val="65B29B07117740EABB9768E3102775EA"/>
  </w:style>
  <w:style w:type="paragraph" w:customStyle="1" w:styleId="D805A532458D4D858A93FB42C933BE58">
    <w:name w:val="D805A532458D4D858A93FB42C933BE58"/>
  </w:style>
  <w:style w:type="paragraph" w:customStyle="1" w:styleId="CD8DB318232F444A958E38848648448D">
    <w:name w:val="CD8DB318232F444A958E38848648448D"/>
  </w:style>
  <w:style w:type="paragraph" w:customStyle="1" w:styleId="2F73CFEB552E4579A9412C8021AEF728">
    <w:name w:val="2F73CFEB552E4579A9412C8021AEF728"/>
  </w:style>
  <w:style w:type="paragraph" w:customStyle="1" w:styleId="84538CC1875A4C45994485D64ACAF6DC">
    <w:name w:val="84538CC1875A4C45994485D64ACAF6DC"/>
  </w:style>
  <w:style w:type="paragraph" w:customStyle="1" w:styleId="F096E6FE6AF74BCE937387BC859A8494">
    <w:name w:val="F096E6FE6AF74BCE937387BC859A8494"/>
  </w:style>
  <w:style w:type="paragraph" w:customStyle="1" w:styleId="42BDEAB393BC4449BC1B127095BDD389">
    <w:name w:val="42BDEAB393BC4449BC1B127095BDD389"/>
  </w:style>
  <w:style w:type="paragraph" w:customStyle="1" w:styleId="E06618D2BCF740FD8718C7772B09EFFE">
    <w:name w:val="E06618D2BCF740FD8718C7772B09EFFE"/>
  </w:style>
  <w:style w:type="paragraph" w:customStyle="1" w:styleId="B39283AF61D447ACB31671281247013D">
    <w:name w:val="B39283AF61D447ACB31671281247013D"/>
  </w:style>
  <w:style w:type="paragraph" w:customStyle="1" w:styleId="12653FE2C60C40E49F62AC4327726C16">
    <w:name w:val="12653FE2C60C40E49F62AC4327726C16"/>
  </w:style>
  <w:style w:type="paragraph" w:customStyle="1" w:styleId="4ABAD5AD6D794A8283A1FEC18BDE5AD1">
    <w:name w:val="4ABAD5AD6D794A8283A1FEC18BDE5AD1"/>
  </w:style>
  <w:style w:type="paragraph" w:customStyle="1" w:styleId="B585DC022475429EB4319A7309BE28B9">
    <w:name w:val="B585DC022475429EB4319A7309BE28B9"/>
  </w:style>
  <w:style w:type="paragraph" w:customStyle="1" w:styleId="E676701C324347D4B4E95E628C80C3EE">
    <w:name w:val="E676701C324347D4B4E95E628C80C3EE"/>
  </w:style>
  <w:style w:type="paragraph" w:customStyle="1" w:styleId="9EC964D6AE894B8CB21AD9C7189EFB10">
    <w:name w:val="9EC964D6AE894B8CB21AD9C7189EF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c/o Solihull Sendias,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form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Delaney SPCV</dc:creator>
  <keywords/>
  <dc:description/>
  <lastModifiedBy>Heather Delaney SPCV</lastModifiedBy>
  <revision>5</revision>
  <dcterms:created xsi:type="dcterms:W3CDTF">2022-09-26T18:04:00.0000000Z</dcterms:created>
  <dcterms:modified xsi:type="dcterms:W3CDTF">2022-10-03T11:35:42.4696790Z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